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BC40" w14:textId="77777777" w:rsidR="00FC40A2" w:rsidRDefault="006078E1" w:rsidP="006078E1">
      <w:pPr>
        <w:ind w:left="-567"/>
        <w:rPr>
          <w:rFonts w:ascii="Verdana" w:hAnsi="Verdana"/>
          <w:b/>
          <w:sz w:val="24"/>
        </w:rPr>
      </w:pPr>
      <w:bookmarkStart w:id="0" w:name="_Toc36476796"/>
      <w:bookmarkStart w:id="1" w:name="_Toc437263079"/>
      <w:r w:rsidRPr="006078E1">
        <w:rPr>
          <w:rFonts w:ascii="Verdana" w:hAnsi="Verdana"/>
          <w:b/>
          <w:noProof/>
          <w:sz w:val="24"/>
          <w:lang w:eastAsia="et-EE"/>
        </w:rPr>
        <w:drawing>
          <wp:inline distT="0" distB="0" distL="0" distR="0" wp14:anchorId="4591BC93" wp14:editId="4591BC94">
            <wp:extent cx="1835150" cy="1450720"/>
            <wp:effectExtent l="0" t="0" r="0" b="0"/>
            <wp:docPr id="6" name="Picture 6" descr="C:\Users\evkitt\Downloads\TalTech_ElektroenergeetikaJamehhatroonika_EST_Gradient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kitt\Downloads\TalTech_ElektroenergeetikaJamehhatroonika_EST_Gradient_pri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882" cy="1452880"/>
                    </a:xfrm>
                    <a:prstGeom prst="rect">
                      <a:avLst/>
                    </a:prstGeom>
                    <a:noFill/>
                    <a:ln>
                      <a:noFill/>
                    </a:ln>
                  </pic:spPr>
                </pic:pic>
              </a:graphicData>
            </a:graphic>
          </wp:inline>
        </w:drawing>
      </w:r>
    </w:p>
    <w:p w14:paraId="4591BC41" w14:textId="27D2A0F3" w:rsidR="00891E02" w:rsidRPr="00FC40A2" w:rsidRDefault="00891E02" w:rsidP="00FC40A2">
      <w:pPr>
        <w:rPr>
          <w:rFonts w:ascii="Verdana" w:hAnsi="Verdana"/>
          <w:b/>
          <w:sz w:val="24"/>
        </w:rPr>
      </w:pPr>
      <w:r w:rsidRPr="00FC40A2">
        <w:rPr>
          <w:rFonts w:ascii="Verdana" w:hAnsi="Verdana"/>
          <w:b/>
          <w:sz w:val="24"/>
        </w:rPr>
        <w:t>LÕPUTÖÖ</w:t>
      </w:r>
      <w:r w:rsidR="00E07EBB">
        <w:rPr>
          <w:rFonts w:ascii="Verdana" w:hAnsi="Verdana"/>
          <w:b/>
          <w:sz w:val="24"/>
        </w:rPr>
        <w:t xml:space="preserve"> LÄHTE</w:t>
      </w:r>
      <w:r w:rsidRPr="00FC40A2">
        <w:rPr>
          <w:rFonts w:ascii="Verdana" w:hAnsi="Verdana"/>
          <w:b/>
          <w:sz w:val="24"/>
        </w:rPr>
        <w:t>ÜLESANNE</w:t>
      </w:r>
      <w:bookmarkEnd w:id="0"/>
    </w:p>
    <w:p w14:paraId="4591BC42" w14:textId="77777777" w:rsidR="00891E02" w:rsidRPr="00891E02" w:rsidRDefault="00891E02" w:rsidP="00B72C37">
      <w:pPr>
        <w:spacing w:after="0" w:line="276" w:lineRule="auto"/>
        <w:jc w:val="center"/>
        <w:rPr>
          <w:rFonts w:asciiTheme="minorHAnsi" w:hAnsiTheme="minorHAnsi" w:cstheme="minorHAnsi"/>
          <w:b/>
          <w:szCs w:val="22"/>
        </w:rPr>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495"/>
      </w:tblGrid>
      <w:tr w:rsidR="00891E02" w:rsidRPr="00E63A9D" w14:paraId="4591BC45" w14:textId="77777777" w:rsidTr="00A56ABC">
        <w:trPr>
          <w:trHeight w:val="266"/>
        </w:trPr>
        <w:tc>
          <w:tcPr>
            <w:tcW w:w="3402" w:type="dxa"/>
          </w:tcPr>
          <w:p w14:paraId="4591BC43" w14:textId="77777777" w:rsidR="00891E02" w:rsidRPr="00E63A9D" w:rsidRDefault="00891E02" w:rsidP="00B72C37">
            <w:pPr>
              <w:spacing w:after="0"/>
              <w:rPr>
                <w:rFonts w:ascii="Verdana" w:hAnsi="Verdana" w:cstheme="minorHAnsi"/>
                <w:sz w:val="20"/>
                <w:szCs w:val="20"/>
              </w:rPr>
            </w:pPr>
            <w:r w:rsidRPr="00E63A9D">
              <w:rPr>
                <w:rFonts w:ascii="Verdana" w:hAnsi="Verdana" w:cstheme="minorHAnsi"/>
                <w:sz w:val="20"/>
                <w:szCs w:val="20"/>
              </w:rPr>
              <w:t>Lõputöö teema:</w:t>
            </w:r>
          </w:p>
        </w:tc>
        <w:tc>
          <w:tcPr>
            <w:tcW w:w="5495" w:type="dxa"/>
          </w:tcPr>
          <w:p w14:paraId="4591BC44" w14:textId="77777777" w:rsidR="00891E02" w:rsidRPr="00E63A9D" w:rsidRDefault="00891E02" w:rsidP="00B72C37">
            <w:pPr>
              <w:spacing w:after="0"/>
              <w:ind w:right="-108"/>
              <w:rPr>
                <w:rFonts w:ascii="Verdana" w:hAnsi="Verdana" w:cstheme="minorHAnsi"/>
                <w:b/>
                <w:sz w:val="20"/>
                <w:szCs w:val="20"/>
              </w:rPr>
            </w:pPr>
            <w:r w:rsidRPr="00E63A9D">
              <w:rPr>
                <w:rFonts w:ascii="Verdana" w:hAnsi="Verdana" w:cstheme="minorHAnsi"/>
                <w:b/>
                <w:sz w:val="20"/>
                <w:szCs w:val="20"/>
              </w:rPr>
              <w:t>Pealkiri peab olema võimalikult lühike ja</w:t>
            </w:r>
            <w:r w:rsidR="00A960C4">
              <w:rPr>
                <w:rFonts w:ascii="Verdana" w:hAnsi="Verdana" w:cstheme="minorHAnsi"/>
                <w:b/>
                <w:sz w:val="20"/>
                <w:szCs w:val="20"/>
              </w:rPr>
              <w:t xml:space="preserve"> konkreetne, ent samas andma lu</w:t>
            </w:r>
            <w:r w:rsidRPr="00E63A9D">
              <w:rPr>
                <w:rFonts w:ascii="Verdana" w:hAnsi="Verdana" w:cstheme="minorHAnsi"/>
                <w:b/>
                <w:sz w:val="20"/>
                <w:szCs w:val="20"/>
              </w:rPr>
              <w:t>gejale selge ettekujutuse uurimisprobleemi põhiolemusest</w:t>
            </w:r>
          </w:p>
        </w:tc>
      </w:tr>
      <w:tr w:rsidR="00690534" w:rsidRPr="00E63A9D" w14:paraId="4591BC48" w14:textId="77777777" w:rsidTr="00A56ABC">
        <w:trPr>
          <w:trHeight w:val="266"/>
        </w:trPr>
        <w:tc>
          <w:tcPr>
            <w:tcW w:w="3402" w:type="dxa"/>
          </w:tcPr>
          <w:p w14:paraId="4591BC46" w14:textId="77777777" w:rsidR="00690534" w:rsidRPr="00E63A9D" w:rsidRDefault="00690534" w:rsidP="00B72C37">
            <w:pPr>
              <w:spacing w:after="0"/>
              <w:rPr>
                <w:rFonts w:ascii="Verdana" w:hAnsi="Verdana" w:cstheme="minorHAnsi"/>
                <w:sz w:val="20"/>
                <w:szCs w:val="20"/>
              </w:rPr>
            </w:pPr>
            <w:r w:rsidRPr="00E63A9D">
              <w:rPr>
                <w:rFonts w:ascii="Verdana" w:hAnsi="Verdana" w:cstheme="minorHAnsi"/>
                <w:sz w:val="20"/>
                <w:szCs w:val="20"/>
              </w:rPr>
              <w:t>Lõputöö teema inglise keeles:</w:t>
            </w:r>
          </w:p>
        </w:tc>
        <w:tc>
          <w:tcPr>
            <w:tcW w:w="5495" w:type="dxa"/>
          </w:tcPr>
          <w:p w14:paraId="4591BC47" w14:textId="77777777" w:rsidR="00690534" w:rsidRPr="00E63A9D" w:rsidRDefault="00690534" w:rsidP="00B72C37">
            <w:pPr>
              <w:spacing w:after="0"/>
              <w:ind w:right="-108"/>
              <w:rPr>
                <w:rFonts w:ascii="Verdana" w:hAnsi="Verdana" w:cstheme="minorHAnsi"/>
                <w:b/>
                <w:sz w:val="20"/>
                <w:szCs w:val="20"/>
              </w:rPr>
            </w:pPr>
          </w:p>
        </w:tc>
      </w:tr>
      <w:tr w:rsidR="00891E02" w:rsidRPr="00E63A9D" w14:paraId="4591BC4B" w14:textId="77777777" w:rsidTr="00A56ABC">
        <w:trPr>
          <w:trHeight w:val="266"/>
        </w:trPr>
        <w:tc>
          <w:tcPr>
            <w:tcW w:w="3402" w:type="dxa"/>
          </w:tcPr>
          <w:p w14:paraId="4591BC49" w14:textId="77777777" w:rsidR="00891E02" w:rsidRPr="00E63A9D" w:rsidRDefault="00891E02" w:rsidP="00B72C37">
            <w:pPr>
              <w:spacing w:after="0"/>
              <w:rPr>
                <w:rFonts w:ascii="Verdana" w:hAnsi="Verdana" w:cstheme="minorHAnsi"/>
                <w:sz w:val="20"/>
                <w:szCs w:val="20"/>
              </w:rPr>
            </w:pPr>
            <w:r w:rsidRPr="00E63A9D">
              <w:rPr>
                <w:rFonts w:ascii="Verdana" w:hAnsi="Verdana" w:cstheme="minorHAnsi"/>
                <w:sz w:val="20"/>
                <w:szCs w:val="20"/>
              </w:rPr>
              <w:t>Üliõpilane:</w:t>
            </w:r>
          </w:p>
        </w:tc>
        <w:tc>
          <w:tcPr>
            <w:tcW w:w="5495" w:type="dxa"/>
          </w:tcPr>
          <w:p w14:paraId="4591BC4A" w14:textId="77777777" w:rsidR="00891E02" w:rsidRPr="00E63A9D" w:rsidRDefault="00891E02" w:rsidP="00B72C37">
            <w:pPr>
              <w:spacing w:after="0"/>
              <w:ind w:right="-1900"/>
              <w:rPr>
                <w:rFonts w:ascii="Verdana" w:hAnsi="Verdana" w:cstheme="minorHAnsi"/>
                <w:sz w:val="20"/>
                <w:szCs w:val="20"/>
              </w:rPr>
            </w:pPr>
            <w:r w:rsidRPr="00E63A9D">
              <w:rPr>
                <w:rFonts w:ascii="Verdana" w:hAnsi="Verdana" w:cstheme="minorHAnsi"/>
                <w:b/>
                <w:sz w:val="20"/>
                <w:szCs w:val="20"/>
              </w:rPr>
              <w:t>Nimi, üliõpilaskood</w:t>
            </w:r>
          </w:p>
        </w:tc>
      </w:tr>
      <w:tr w:rsidR="00891E02" w:rsidRPr="00E63A9D" w14:paraId="4591BC59" w14:textId="77777777" w:rsidTr="00A56ABC">
        <w:trPr>
          <w:trHeight w:val="256"/>
        </w:trPr>
        <w:tc>
          <w:tcPr>
            <w:tcW w:w="3402" w:type="dxa"/>
          </w:tcPr>
          <w:p w14:paraId="4591BC4C" w14:textId="77777777" w:rsidR="00891E02" w:rsidRPr="00E63A9D" w:rsidRDefault="00891E02" w:rsidP="00B72C37">
            <w:pPr>
              <w:spacing w:after="0"/>
              <w:rPr>
                <w:rFonts w:ascii="Verdana" w:hAnsi="Verdana" w:cstheme="minorHAnsi"/>
                <w:sz w:val="20"/>
                <w:szCs w:val="20"/>
              </w:rPr>
            </w:pPr>
            <w:r w:rsidRPr="00E63A9D">
              <w:rPr>
                <w:rFonts w:ascii="Verdana" w:hAnsi="Verdana" w:cstheme="minorHAnsi"/>
                <w:sz w:val="20"/>
                <w:szCs w:val="20"/>
              </w:rPr>
              <w:t>Eriala:</w:t>
            </w:r>
          </w:p>
          <w:p w14:paraId="4591BC4D" w14:textId="77777777" w:rsidR="00891E02" w:rsidRPr="00E63A9D" w:rsidRDefault="00891E02" w:rsidP="00B72C37">
            <w:pPr>
              <w:spacing w:after="0"/>
              <w:rPr>
                <w:rFonts w:ascii="Verdana" w:hAnsi="Verdana" w:cstheme="minorHAnsi"/>
                <w:sz w:val="20"/>
                <w:szCs w:val="20"/>
              </w:rPr>
            </w:pPr>
            <w:r w:rsidRPr="00E63A9D">
              <w:rPr>
                <w:rFonts w:ascii="Verdana" w:hAnsi="Verdana" w:cstheme="minorHAnsi"/>
                <w:sz w:val="20"/>
                <w:szCs w:val="20"/>
              </w:rPr>
              <w:t xml:space="preserve">Lõputöö liik:                     </w:t>
            </w:r>
          </w:p>
          <w:p w14:paraId="4591BC4E" w14:textId="77777777" w:rsidR="00891E02" w:rsidRDefault="00891E02" w:rsidP="00B72C37">
            <w:pPr>
              <w:spacing w:after="0"/>
              <w:rPr>
                <w:rFonts w:ascii="Verdana" w:hAnsi="Verdana" w:cstheme="minorHAnsi"/>
                <w:sz w:val="20"/>
                <w:szCs w:val="20"/>
              </w:rPr>
            </w:pPr>
            <w:r w:rsidRPr="00E63A9D">
              <w:rPr>
                <w:rFonts w:ascii="Verdana" w:hAnsi="Verdana" w:cstheme="minorHAnsi"/>
                <w:sz w:val="20"/>
                <w:szCs w:val="20"/>
              </w:rPr>
              <w:t>Lõputöö juhendaja:</w:t>
            </w:r>
          </w:p>
          <w:p w14:paraId="4591BC4F" w14:textId="77777777" w:rsidR="002E0D6A" w:rsidRDefault="002E0D6A" w:rsidP="002E0D6A">
            <w:pPr>
              <w:spacing w:after="0"/>
              <w:rPr>
                <w:rFonts w:ascii="Verdana" w:hAnsi="Verdana" w:cstheme="minorHAnsi"/>
                <w:sz w:val="20"/>
                <w:szCs w:val="20"/>
              </w:rPr>
            </w:pPr>
            <w:r w:rsidRPr="00E63A9D">
              <w:rPr>
                <w:rFonts w:ascii="Verdana" w:hAnsi="Verdana" w:cstheme="minorHAnsi"/>
                <w:sz w:val="20"/>
                <w:szCs w:val="20"/>
              </w:rPr>
              <w:t xml:space="preserve">Lõputöö </w:t>
            </w:r>
            <w:r>
              <w:rPr>
                <w:rFonts w:ascii="Verdana" w:hAnsi="Verdana" w:cstheme="minorHAnsi"/>
                <w:sz w:val="20"/>
                <w:szCs w:val="20"/>
              </w:rPr>
              <w:t>kaas</w:t>
            </w:r>
            <w:r w:rsidRPr="00E63A9D">
              <w:rPr>
                <w:rFonts w:ascii="Verdana" w:hAnsi="Verdana" w:cstheme="minorHAnsi"/>
                <w:sz w:val="20"/>
                <w:szCs w:val="20"/>
              </w:rPr>
              <w:t>juhendaja:</w:t>
            </w:r>
          </w:p>
          <w:p w14:paraId="4591BC50" w14:textId="77777777" w:rsidR="002E0D6A" w:rsidRPr="00E63A9D" w:rsidRDefault="002E0D6A" w:rsidP="002E0D6A">
            <w:pPr>
              <w:spacing w:after="0"/>
              <w:rPr>
                <w:rFonts w:ascii="Verdana" w:hAnsi="Verdana" w:cstheme="minorHAnsi"/>
                <w:sz w:val="20"/>
                <w:szCs w:val="20"/>
              </w:rPr>
            </w:pPr>
            <w:r>
              <w:rPr>
                <w:rFonts w:ascii="Verdana" w:hAnsi="Verdana" w:cstheme="minorHAnsi"/>
                <w:sz w:val="20"/>
                <w:szCs w:val="20"/>
              </w:rPr>
              <w:t>(ettevõte</w:t>
            </w:r>
            <w:r w:rsidRPr="002E0D6A">
              <w:rPr>
                <w:rFonts w:ascii="Verdana" w:hAnsi="Verdana" w:cstheme="minorHAnsi"/>
                <w:sz w:val="20"/>
                <w:szCs w:val="20"/>
              </w:rPr>
              <w:t xml:space="preserve">, </w:t>
            </w:r>
            <w:r>
              <w:rPr>
                <w:rFonts w:ascii="Verdana" w:hAnsi="Verdana" w:cstheme="minorHAnsi"/>
                <w:sz w:val="20"/>
                <w:szCs w:val="20"/>
              </w:rPr>
              <w:t>amet ja kontakt</w:t>
            </w:r>
            <w:r w:rsidRPr="002E0D6A">
              <w:rPr>
                <w:rFonts w:ascii="Verdana" w:hAnsi="Verdana" w:cstheme="minorHAnsi"/>
                <w:sz w:val="20"/>
                <w:szCs w:val="20"/>
              </w:rPr>
              <w:t>)</w:t>
            </w:r>
          </w:p>
          <w:p w14:paraId="4591BC51" w14:textId="77777777" w:rsidR="00891E02" w:rsidRPr="00E63A9D" w:rsidRDefault="00A56ABC" w:rsidP="00B72C37">
            <w:pPr>
              <w:spacing w:after="0"/>
              <w:rPr>
                <w:rFonts w:ascii="Verdana" w:hAnsi="Verdana" w:cstheme="minorHAnsi"/>
                <w:sz w:val="20"/>
                <w:szCs w:val="20"/>
              </w:rPr>
            </w:pPr>
            <w:r>
              <w:rPr>
                <w:rFonts w:ascii="Verdana" w:hAnsi="Verdana" w:cstheme="minorHAnsi"/>
                <w:sz w:val="20"/>
                <w:szCs w:val="20"/>
              </w:rPr>
              <w:t xml:space="preserve">Lõputöö </w:t>
            </w:r>
            <w:r w:rsidR="00891E02" w:rsidRPr="00E63A9D">
              <w:rPr>
                <w:rFonts w:ascii="Verdana" w:hAnsi="Verdana" w:cstheme="minorHAnsi"/>
                <w:sz w:val="20"/>
                <w:szCs w:val="20"/>
              </w:rPr>
              <w:t xml:space="preserve">ülesande kehtivusaeg: </w:t>
            </w:r>
          </w:p>
        </w:tc>
        <w:tc>
          <w:tcPr>
            <w:tcW w:w="5495" w:type="dxa"/>
          </w:tcPr>
          <w:p w14:paraId="4591BC52" w14:textId="77777777" w:rsidR="00891E02" w:rsidRPr="00E63A9D" w:rsidRDefault="00891E02" w:rsidP="00B72C37">
            <w:pPr>
              <w:spacing w:after="0"/>
              <w:rPr>
                <w:rFonts w:ascii="Verdana" w:hAnsi="Verdana" w:cstheme="minorHAnsi"/>
                <w:b/>
                <w:sz w:val="20"/>
                <w:szCs w:val="20"/>
              </w:rPr>
            </w:pPr>
          </w:p>
          <w:p w14:paraId="4591BC53" w14:textId="77777777" w:rsidR="00891E02" w:rsidRPr="00E63A9D" w:rsidRDefault="00891E02" w:rsidP="00B72C37">
            <w:pPr>
              <w:spacing w:after="0"/>
              <w:rPr>
                <w:rFonts w:ascii="Verdana" w:hAnsi="Verdana" w:cstheme="minorHAnsi"/>
                <w:b/>
                <w:sz w:val="20"/>
                <w:szCs w:val="20"/>
              </w:rPr>
            </w:pPr>
            <w:r w:rsidRPr="00E63A9D">
              <w:rPr>
                <w:rFonts w:ascii="Verdana" w:hAnsi="Verdana" w:cstheme="minorHAnsi"/>
                <w:b/>
                <w:sz w:val="20"/>
                <w:szCs w:val="20"/>
              </w:rPr>
              <w:t>bakalaureusetöö/magistritöö</w:t>
            </w:r>
          </w:p>
          <w:p w14:paraId="4591BC54" w14:textId="77777777" w:rsidR="00891E02" w:rsidRPr="00E63A9D" w:rsidRDefault="00891E02" w:rsidP="00B72C37">
            <w:pPr>
              <w:spacing w:after="0"/>
              <w:rPr>
                <w:rFonts w:ascii="Verdana" w:hAnsi="Verdana" w:cstheme="minorHAnsi"/>
                <w:b/>
                <w:sz w:val="20"/>
                <w:szCs w:val="20"/>
              </w:rPr>
            </w:pPr>
          </w:p>
          <w:p w14:paraId="4591BC55" w14:textId="77777777" w:rsidR="002E0D6A" w:rsidRDefault="002E0D6A" w:rsidP="00B72C37">
            <w:pPr>
              <w:spacing w:after="0"/>
              <w:rPr>
                <w:rFonts w:ascii="Verdana" w:hAnsi="Verdana" w:cstheme="minorHAnsi"/>
                <w:b/>
                <w:sz w:val="20"/>
                <w:szCs w:val="20"/>
              </w:rPr>
            </w:pPr>
          </w:p>
          <w:p w14:paraId="4591BC56" w14:textId="77777777" w:rsidR="002E0D6A" w:rsidRDefault="002E0D6A" w:rsidP="00B72C37">
            <w:pPr>
              <w:spacing w:after="0"/>
              <w:rPr>
                <w:rFonts w:ascii="Verdana" w:hAnsi="Verdana" w:cstheme="minorHAnsi"/>
                <w:b/>
                <w:sz w:val="20"/>
                <w:szCs w:val="20"/>
              </w:rPr>
            </w:pPr>
          </w:p>
          <w:p w14:paraId="7121CCC4" w14:textId="6E006EED" w:rsidR="005F13DA" w:rsidRPr="00EE6824" w:rsidRDefault="00891E02" w:rsidP="005F13DA">
            <w:pPr>
              <w:spacing w:after="0"/>
              <w:rPr>
                <w:rFonts w:ascii="Verdana" w:hAnsi="Verdana" w:cstheme="minorHAnsi"/>
                <w:b/>
                <w:sz w:val="20"/>
                <w:szCs w:val="20"/>
              </w:rPr>
            </w:pPr>
            <w:r w:rsidRPr="00E63A9D">
              <w:rPr>
                <w:rFonts w:ascii="Verdana" w:hAnsi="Verdana" w:cstheme="minorHAnsi"/>
                <w:b/>
                <w:sz w:val="20"/>
                <w:szCs w:val="20"/>
              </w:rPr>
              <w:t>k</w:t>
            </w:r>
            <w:r w:rsidR="005F13DA" w:rsidRPr="00E63A9D">
              <w:rPr>
                <w:rFonts w:ascii="Verdana" w:hAnsi="Verdana" w:cstheme="minorHAnsi"/>
                <w:b/>
                <w:sz w:val="20"/>
                <w:szCs w:val="20"/>
              </w:rPr>
              <w:t>ehtivusaja anna</w:t>
            </w:r>
            <w:r w:rsidR="00EE6824">
              <w:rPr>
                <w:rFonts w:ascii="Verdana" w:hAnsi="Verdana" w:cstheme="minorHAnsi"/>
                <w:b/>
                <w:sz w:val="20"/>
                <w:szCs w:val="20"/>
              </w:rPr>
              <w:t>b juhendaja</w:t>
            </w:r>
          </w:p>
          <w:p w14:paraId="4591BC58" w14:textId="3A402D0C" w:rsidR="00563C61" w:rsidRPr="005F13DA" w:rsidRDefault="00F956F2" w:rsidP="005F13DA">
            <w:pPr>
              <w:spacing w:after="0"/>
              <w:rPr>
                <w:rFonts w:ascii="Verdana" w:hAnsi="Verdana" w:cstheme="minorHAnsi"/>
                <w:b/>
                <w:sz w:val="20"/>
                <w:szCs w:val="20"/>
              </w:rPr>
            </w:pPr>
            <w:r>
              <w:t xml:space="preserve"> </w:t>
            </w:r>
            <w:sdt>
              <w:sdtPr>
                <w:alias w:val="Õppeaastad"/>
                <w:tag w:val="Kehtivusaja annab juhendaja"/>
                <w:id w:val="855315070"/>
                <w:lock w:val="sdtLocked"/>
                <w:placeholder>
                  <w:docPart w:val="C890DFAA31284639A57D61D7D826865D"/>
                </w:placeholder>
                <w:showingPlcHdr/>
                <w:dropDownList>
                  <w:listItem w:value="Choose an item."/>
                  <w:listItem w:displayText="2025/2026" w:value="2025/2026"/>
                  <w:listItem w:displayText="2026/2027" w:value="2026/2027"/>
                  <w:listItem w:displayText="2027/2028" w:value="2027/2028"/>
                  <w:listItem w:displayText="2028/2029" w:value="2028/2029"/>
                  <w:listItem w:displayText="2029/2030" w:value="2029/2030"/>
                </w:dropDownList>
              </w:sdtPr>
              <w:sdtContent>
                <w:r w:rsidR="0047425E" w:rsidRPr="00122ABB">
                  <w:rPr>
                    <w:rStyle w:val="PlaceholderText"/>
                  </w:rPr>
                  <w:t>Choose an item.</w:t>
                </w:r>
              </w:sdtContent>
            </w:sdt>
            <w:r w:rsidR="00987CA1">
              <w:t xml:space="preserve"> </w:t>
            </w:r>
            <w:r w:rsidR="00EE6824">
              <w:t xml:space="preserve">                </w:t>
            </w:r>
            <w:r w:rsidR="00987CA1">
              <w:t xml:space="preserve"> </w:t>
            </w:r>
            <w:sdt>
              <w:sdtPr>
                <w:alias w:val="Semestrid"/>
                <w:tag w:val="Kehtivusaeg (annab juhendaja)"/>
                <w:id w:val="1426688373"/>
                <w:placeholder>
                  <w:docPart w:val="429F06BC91EB490DA908B2236425E0C3"/>
                </w:placeholder>
                <w:showingPlcHdr/>
                <w:dropDownList>
                  <w:listItem w:value="Choose an item."/>
                  <w:listItem w:displayText="2025/2026 Sügis" w:value="2025/2026 Sügis"/>
                  <w:listItem w:displayText="2025/2026 Kevad" w:value="2025/2026 Kevad"/>
                  <w:listItem w:displayText="2026/2027 Sügis" w:value="2026/2027 Sügis"/>
                  <w:listItem w:displayText="2026/2027 Kevad" w:value="2026/2027 Kevad"/>
                  <w:listItem w:displayText="2027/2028 Sügis" w:value="2027/2028 Sügis"/>
                  <w:listItem w:displayText="2027/2028 Kevad" w:value="2027/2028 Kevad"/>
                  <w:listItem w:displayText="2028/2029 Sügis" w:value="2028/2029 Sügis"/>
                  <w:listItem w:displayText="2028/2029 Kevad" w:value="2028/2029 Kevad"/>
                  <w:listItem w:displayText="2029/2030 Sügis" w:value="2029/2030 Sügis"/>
                  <w:listItem w:displayText="2029/2030 Kevad" w:value="2029/2030 Kevad"/>
                </w:dropDownList>
              </w:sdtPr>
              <w:sdtContent>
                <w:r w:rsidR="00987CA1" w:rsidRPr="00122ABB">
                  <w:rPr>
                    <w:rStyle w:val="PlaceholderText"/>
                  </w:rPr>
                  <w:t>Choose an item.</w:t>
                </w:r>
              </w:sdtContent>
            </w:sdt>
          </w:p>
        </w:tc>
      </w:tr>
      <w:tr w:rsidR="00891E02" w:rsidRPr="00E63A9D" w14:paraId="4591BC5C" w14:textId="77777777" w:rsidTr="00A56ABC">
        <w:trPr>
          <w:trHeight w:val="458"/>
        </w:trPr>
        <w:tc>
          <w:tcPr>
            <w:tcW w:w="3402" w:type="dxa"/>
          </w:tcPr>
          <w:p w14:paraId="4591BC5A" w14:textId="77777777" w:rsidR="00891E02" w:rsidRPr="00E63A9D" w:rsidRDefault="00891E02" w:rsidP="00B72C37">
            <w:pPr>
              <w:spacing w:after="0"/>
              <w:rPr>
                <w:rFonts w:ascii="Verdana" w:hAnsi="Verdana" w:cstheme="minorHAnsi"/>
                <w:sz w:val="20"/>
                <w:szCs w:val="20"/>
              </w:rPr>
            </w:pPr>
            <w:r w:rsidRPr="00E63A9D">
              <w:rPr>
                <w:rFonts w:ascii="Verdana" w:hAnsi="Verdana" w:cstheme="minorHAnsi"/>
                <w:sz w:val="20"/>
                <w:szCs w:val="20"/>
              </w:rPr>
              <w:t xml:space="preserve">Lõputöö esitamise tähtaeg: </w:t>
            </w:r>
          </w:p>
        </w:tc>
        <w:tc>
          <w:tcPr>
            <w:tcW w:w="5495" w:type="dxa"/>
          </w:tcPr>
          <w:p w14:paraId="4591BC5B" w14:textId="77777777" w:rsidR="00891E02" w:rsidRPr="00E63A9D" w:rsidRDefault="00891E02" w:rsidP="00B72C37">
            <w:pPr>
              <w:spacing w:after="0"/>
              <w:rPr>
                <w:rFonts w:ascii="Verdana" w:hAnsi="Verdana" w:cstheme="minorHAnsi"/>
                <w:b/>
                <w:sz w:val="20"/>
                <w:szCs w:val="20"/>
              </w:rPr>
            </w:pPr>
            <w:r w:rsidRPr="00E63A9D">
              <w:rPr>
                <w:rFonts w:ascii="Verdana" w:hAnsi="Verdana" w:cstheme="minorHAnsi"/>
                <w:b/>
                <w:sz w:val="20"/>
                <w:szCs w:val="20"/>
              </w:rPr>
              <w:t>kuupäev</w:t>
            </w:r>
          </w:p>
        </w:tc>
      </w:tr>
    </w:tbl>
    <w:p w14:paraId="769B06B6" w14:textId="77777777" w:rsidR="00584067" w:rsidRDefault="00584067" w:rsidP="00B72C37">
      <w:pPr>
        <w:spacing w:after="0" w:line="276" w:lineRule="auto"/>
        <w:rPr>
          <w:rFonts w:ascii="Verdana" w:hAnsi="Verdana" w:cstheme="minorHAnsi"/>
          <w:sz w:val="20"/>
          <w:szCs w:val="20"/>
        </w:rPr>
      </w:pPr>
    </w:p>
    <w:p w14:paraId="0FD27474" w14:textId="77777777" w:rsidR="00584067" w:rsidRDefault="00584067" w:rsidP="00B72C37">
      <w:pPr>
        <w:spacing w:after="0" w:line="276" w:lineRule="auto"/>
        <w:rPr>
          <w:rFonts w:ascii="Verdana" w:hAnsi="Verdana" w:cstheme="minorHAnsi"/>
          <w:sz w:val="20"/>
          <w:szCs w:val="20"/>
        </w:rPr>
      </w:pPr>
    </w:p>
    <w:p w14:paraId="44D4AB47" w14:textId="77777777" w:rsidR="00584067" w:rsidRDefault="00584067" w:rsidP="00B72C37">
      <w:pPr>
        <w:spacing w:after="0" w:line="276" w:lineRule="auto"/>
        <w:rPr>
          <w:rFonts w:ascii="Verdana" w:hAnsi="Verdana" w:cstheme="minorHAnsi"/>
          <w:sz w:val="20"/>
          <w:szCs w:val="20"/>
        </w:rPr>
      </w:pPr>
    </w:p>
    <w:p w14:paraId="4591BC60" w14:textId="1EB13888" w:rsidR="00891E02" w:rsidRPr="00E63A9D" w:rsidRDefault="00891E02" w:rsidP="00B72C37">
      <w:pPr>
        <w:spacing w:after="0" w:line="276" w:lineRule="auto"/>
        <w:rPr>
          <w:rFonts w:ascii="Verdana" w:hAnsi="Verdana" w:cstheme="minorHAnsi"/>
          <w:sz w:val="20"/>
          <w:szCs w:val="20"/>
        </w:rPr>
      </w:pPr>
      <w:r w:rsidRPr="00E63A9D">
        <w:rPr>
          <w:rFonts w:ascii="Verdana" w:hAnsi="Verdana" w:cstheme="minorHAnsi"/>
          <w:sz w:val="20"/>
          <w:szCs w:val="20"/>
        </w:rPr>
        <w:t>____________________</w:t>
      </w:r>
      <w:r w:rsidR="00383489">
        <w:rPr>
          <w:rFonts w:ascii="Verdana" w:hAnsi="Verdana" w:cstheme="minorHAnsi"/>
          <w:sz w:val="20"/>
          <w:szCs w:val="20"/>
        </w:rPr>
        <w:tab/>
      </w:r>
      <w:r w:rsidR="003C67B7">
        <w:rPr>
          <w:rFonts w:ascii="Verdana" w:hAnsi="Verdana" w:cstheme="minorHAnsi"/>
          <w:sz w:val="20"/>
          <w:szCs w:val="20"/>
        </w:rPr>
        <w:t>____________________</w:t>
      </w:r>
      <w:r w:rsidR="00383489">
        <w:rPr>
          <w:rFonts w:ascii="Verdana" w:hAnsi="Verdana" w:cstheme="minorHAnsi"/>
          <w:sz w:val="20"/>
          <w:szCs w:val="20"/>
        </w:rPr>
        <w:t xml:space="preserve">  </w:t>
      </w:r>
      <w:r w:rsidR="00383489">
        <w:rPr>
          <w:rFonts w:ascii="Verdana" w:hAnsi="Verdana" w:cstheme="minorHAnsi"/>
          <w:sz w:val="20"/>
          <w:szCs w:val="20"/>
        </w:rPr>
        <w:tab/>
        <w:t>___________________</w:t>
      </w:r>
    </w:p>
    <w:p w14:paraId="6422DD78" w14:textId="3F072F3E" w:rsidR="00383489" w:rsidRPr="00E63A9D" w:rsidRDefault="00891E02" w:rsidP="00383489">
      <w:pPr>
        <w:spacing w:after="0" w:line="276" w:lineRule="auto"/>
        <w:ind w:left="142" w:hanging="142"/>
        <w:rPr>
          <w:rFonts w:ascii="Verdana" w:hAnsi="Verdana" w:cstheme="minorHAnsi"/>
          <w:sz w:val="20"/>
          <w:szCs w:val="20"/>
        </w:rPr>
        <w:sectPr w:rsidR="00383489" w:rsidRPr="00E63A9D" w:rsidSect="003C67B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701" w:header="708" w:footer="708" w:gutter="0"/>
          <w:cols w:space="285"/>
          <w:docGrid w:linePitch="360"/>
        </w:sectPr>
      </w:pPr>
      <w:r w:rsidRPr="00E63A9D">
        <w:rPr>
          <w:rFonts w:ascii="Verdana" w:hAnsi="Verdana" w:cstheme="minorHAnsi"/>
          <w:sz w:val="20"/>
          <w:szCs w:val="20"/>
        </w:rPr>
        <w:t>Üliõpilane (allkiri</w:t>
      </w:r>
      <w:r w:rsidR="003C67B7">
        <w:rPr>
          <w:rFonts w:ascii="Verdana" w:hAnsi="Verdana" w:cstheme="minorHAnsi"/>
          <w:sz w:val="20"/>
          <w:szCs w:val="20"/>
        </w:rPr>
        <w:t>)</w:t>
      </w:r>
      <w:r w:rsidR="003C67B7" w:rsidRPr="003C67B7">
        <w:rPr>
          <w:rFonts w:ascii="Verdana" w:hAnsi="Verdana" w:cstheme="minorHAnsi"/>
          <w:sz w:val="20"/>
          <w:szCs w:val="20"/>
        </w:rPr>
        <w:t xml:space="preserve"> </w:t>
      </w:r>
      <w:r w:rsidR="003C67B7">
        <w:rPr>
          <w:rFonts w:ascii="Verdana" w:hAnsi="Verdana" w:cstheme="minorHAnsi"/>
          <w:sz w:val="20"/>
          <w:szCs w:val="20"/>
        </w:rPr>
        <w:tab/>
      </w:r>
      <w:r w:rsidR="003C67B7">
        <w:rPr>
          <w:rFonts w:ascii="Verdana" w:hAnsi="Verdana" w:cstheme="minorHAnsi"/>
          <w:sz w:val="20"/>
          <w:szCs w:val="20"/>
        </w:rPr>
        <w:tab/>
      </w:r>
      <w:r w:rsidR="003C67B7" w:rsidRPr="00E63A9D">
        <w:rPr>
          <w:rFonts w:ascii="Verdana" w:hAnsi="Verdana" w:cstheme="minorHAnsi"/>
          <w:sz w:val="20"/>
          <w:szCs w:val="20"/>
        </w:rPr>
        <w:t>Juhendaja (allkiri)</w:t>
      </w:r>
      <w:r w:rsidR="00383489">
        <w:rPr>
          <w:rFonts w:ascii="Verdana" w:hAnsi="Verdana" w:cstheme="minorHAnsi"/>
          <w:sz w:val="20"/>
          <w:szCs w:val="20"/>
        </w:rPr>
        <w:tab/>
      </w:r>
      <w:r w:rsidR="00383489">
        <w:rPr>
          <w:rFonts w:ascii="Verdana" w:hAnsi="Verdana" w:cstheme="minorHAnsi"/>
          <w:sz w:val="20"/>
          <w:szCs w:val="20"/>
        </w:rPr>
        <w:tab/>
        <w:t>Õppekava juht (allkiri</w:t>
      </w:r>
      <w:r w:rsidR="00584067">
        <w:rPr>
          <w:rFonts w:ascii="Verdana" w:hAnsi="Verdana" w:cstheme="minorHAnsi"/>
          <w:sz w:val="20"/>
          <w:szCs w:val="20"/>
        </w:rPr>
        <w:t>)</w:t>
      </w:r>
    </w:p>
    <w:p w14:paraId="4591BC68" w14:textId="6012371A" w:rsidR="002B187F" w:rsidRPr="00E63A9D" w:rsidRDefault="00383489" w:rsidP="00383489">
      <w:pPr>
        <w:spacing w:after="0" w:line="276" w:lineRule="auto"/>
        <w:rPr>
          <w:rFonts w:ascii="Verdana" w:hAnsi="Verdana" w:cstheme="minorHAnsi"/>
          <w:sz w:val="20"/>
          <w:szCs w:val="20"/>
        </w:rPr>
      </w:pPr>
      <w:r>
        <w:rPr>
          <w:rFonts w:ascii="Verdana" w:hAnsi="Verdana" w:cstheme="minorHAnsi"/>
          <w:sz w:val="20"/>
          <w:szCs w:val="20"/>
        </w:rPr>
        <w:t xml:space="preserve"> </w:t>
      </w:r>
      <w:r w:rsidR="002B187F">
        <w:rPr>
          <w:rFonts w:ascii="Verdana" w:hAnsi="Verdana" w:cstheme="minorHAnsi"/>
          <w:sz w:val="20"/>
          <w:szCs w:val="20"/>
        </w:rPr>
        <w:tab/>
      </w:r>
    </w:p>
    <w:p w14:paraId="07368EFD" w14:textId="77777777" w:rsidR="00D66831" w:rsidRDefault="00D66831" w:rsidP="00584067">
      <w:pPr>
        <w:spacing w:after="0" w:line="276" w:lineRule="auto"/>
        <w:rPr>
          <w:rFonts w:ascii="Verdana" w:hAnsi="Verdana" w:cstheme="minorHAnsi"/>
          <w:sz w:val="20"/>
          <w:szCs w:val="20"/>
        </w:rPr>
      </w:pPr>
    </w:p>
    <w:p w14:paraId="60CE2293" w14:textId="4ACF211F" w:rsidR="00584067" w:rsidRPr="00E63A9D" w:rsidRDefault="00584067" w:rsidP="00584067">
      <w:pPr>
        <w:spacing w:after="0" w:line="276" w:lineRule="auto"/>
        <w:rPr>
          <w:rFonts w:ascii="Verdana" w:hAnsi="Verdana" w:cstheme="minorHAnsi"/>
          <w:sz w:val="20"/>
          <w:szCs w:val="20"/>
        </w:rPr>
      </w:pPr>
      <w:r w:rsidRPr="00E63A9D">
        <w:rPr>
          <w:rFonts w:ascii="Verdana" w:hAnsi="Verdana" w:cstheme="minorHAnsi"/>
          <w:sz w:val="20"/>
          <w:szCs w:val="20"/>
        </w:rPr>
        <w:t>____________________</w:t>
      </w:r>
    </w:p>
    <w:p w14:paraId="5F115949" w14:textId="77777777" w:rsidR="00584067" w:rsidRPr="00E63A9D" w:rsidRDefault="00584067" w:rsidP="00584067">
      <w:pPr>
        <w:spacing w:after="0" w:line="276" w:lineRule="auto"/>
        <w:rPr>
          <w:rFonts w:ascii="Verdana" w:hAnsi="Verdana" w:cstheme="minorHAnsi"/>
          <w:sz w:val="20"/>
          <w:szCs w:val="20"/>
        </w:rPr>
      </w:pPr>
      <w:r>
        <w:rPr>
          <w:rFonts w:ascii="Verdana" w:hAnsi="Verdana" w:cstheme="minorHAnsi"/>
          <w:sz w:val="20"/>
          <w:szCs w:val="20"/>
        </w:rPr>
        <w:t>Kaasjuhendaja (allkiri)</w:t>
      </w:r>
    </w:p>
    <w:p w14:paraId="379B3756" w14:textId="77777777" w:rsidR="00584067" w:rsidRDefault="00584067" w:rsidP="00584067">
      <w:pPr>
        <w:spacing w:after="0" w:line="240" w:lineRule="auto"/>
        <w:jc w:val="left"/>
        <w:rPr>
          <w:rFonts w:ascii="Verdana" w:hAnsi="Verdana" w:cstheme="minorHAnsi"/>
          <w:b/>
          <w:sz w:val="20"/>
          <w:szCs w:val="20"/>
        </w:rPr>
      </w:pPr>
    </w:p>
    <w:p w14:paraId="58A6B4B5" w14:textId="77777777" w:rsidR="00584067" w:rsidRDefault="00584067" w:rsidP="00584067">
      <w:pPr>
        <w:spacing w:after="0" w:line="240" w:lineRule="auto"/>
        <w:jc w:val="left"/>
        <w:rPr>
          <w:rFonts w:ascii="Verdana" w:hAnsi="Verdana" w:cstheme="minorHAnsi"/>
          <w:b/>
          <w:sz w:val="20"/>
          <w:szCs w:val="20"/>
        </w:rPr>
      </w:pPr>
    </w:p>
    <w:p w14:paraId="0E6F7520" w14:textId="77777777" w:rsidR="00584067" w:rsidRDefault="00584067" w:rsidP="00584067">
      <w:pPr>
        <w:spacing w:after="0"/>
        <w:rPr>
          <w:rFonts w:ascii="Verdana" w:hAnsi="Verdana" w:cstheme="minorHAnsi"/>
          <w:b/>
          <w:sz w:val="20"/>
          <w:szCs w:val="20"/>
        </w:rPr>
      </w:pPr>
    </w:p>
    <w:p w14:paraId="64ECF948" w14:textId="77777777" w:rsidR="00584067" w:rsidRPr="00E63A9D" w:rsidRDefault="00584067" w:rsidP="00584067">
      <w:pPr>
        <w:spacing w:after="0"/>
        <w:rPr>
          <w:rFonts w:ascii="Verdana" w:hAnsi="Verdana" w:cstheme="minorHAnsi"/>
          <w:b/>
          <w:sz w:val="20"/>
          <w:szCs w:val="20"/>
        </w:rPr>
      </w:pPr>
      <w:r w:rsidRPr="00E63A9D">
        <w:rPr>
          <w:rFonts w:ascii="Verdana" w:hAnsi="Verdana" w:cstheme="minorHAnsi"/>
          <w:b/>
          <w:sz w:val="20"/>
          <w:szCs w:val="20"/>
        </w:rPr>
        <w:t>1. Teema põhjendus</w:t>
      </w:r>
    </w:p>
    <w:p w14:paraId="722422E2" w14:textId="77777777" w:rsidR="00584067" w:rsidRDefault="00584067" w:rsidP="00584067">
      <w:pPr>
        <w:spacing w:after="0"/>
        <w:rPr>
          <w:rFonts w:ascii="Verdana" w:hAnsi="Verdana" w:cstheme="minorHAnsi"/>
          <w:sz w:val="20"/>
          <w:szCs w:val="20"/>
        </w:rPr>
      </w:pPr>
    </w:p>
    <w:p w14:paraId="6F5B2F3C" w14:textId="77777777" w:rsidR="00584067" w:rsidRDefault="00584067" w:rsidP="00584067">
      <w:pPr>
        <w:spacing w:after="0"/>
        <w:rPr>
          <w:rFonts w:ascii="Verdana" w:hAnsi="Verdana" w:cstheme="minorHAnsi"/>
          <w:sz w:val="20"/>
          <w:szCs w:val="20"/>
        </w:rPr>
      </w:pPr>
      <w:r w:rsidRPr="00E63A9D">
        <w:rPr>
          <w:rFonts w:ascii="Verdana" w:hAnsi="Verdana" w:cstheme="minorHAnsi"/>
          <w:sz w:val="20"/>
          <w:szCs w:val="20"/>
        </w:rPr>
        <w:t>Kirjuta siia, miks on vaja seda teemat uurida ning miks ja kelle jaoks on see teema oluline. Selgita probleemi tausta, aktuaalsust ja olulisust. Määratle omapoolne panus ehk mida sinu töö lisaks teadaolevale annab.</w:t>
      </w:r>
    </w:p>
    <w:p w14:paraId="5155A162" w14:textId="77777777" w:rsidR="002B187F" w:rsidRDefault="002B187F" w:rsidP="002B187F">
      <w:pPr>
        <w:spacing w:after="0" w:line="276" w:lineRule="auto"/>
        <w:rPr>
          <w:rFonts w:ascii="Verdana" w:hAnsi="Verdana" w:cstheme="minorHAnsi"/>
          <w:sz w:val="20"/>
          <w:szCs w:val="20"/>
        </w:rPr>
      </w:pPr>
    </w:p>
    <w:p w14:paraId="0FA3197A" w14:textId="77777777" w:rsidR="00584067" w:rsidRDefault="00584067" w:rsidP="00584067">
      <w:pPr>
        <w:spacing w:after="0"/>
        <w:rPr>
          <w:rFonts w:ascii="Verdana" w:hAnsi="Verdana" w:cstheme="minorHAnsi"/>
          <w:b/>
          <w:sz w:val="20"/>
          <w:szCs w:val="20"/>
        </w:rPr>
      </w:pPr>
    </w:p>
    <w:p w14:paraId="2B8E55E4" w14:textId="2DBB907F" w:rsidR="00584067" w:rsidRPr="00E63A9D" w:rsidRDefault="00584067" w:rsidP="00584067">
      <w:pPr>
        <w:spacing w:after="0"/>
        <w:rPr>
          <w:rFonts w:ascii="Verdana" w:hAnsi="Verdana" w:cstheme="minorHAnsi"/>
          <w:b/>
          <w:sz w:val="20"/>
          <w:szCs w:val="20"/>
        </w:rPr>
      </w:pPr>
      <w:r w:rsidRPr="00E63A9D">
        <w:rPr>
          <w:rFonts w:ascii="Verdana" w:hAnsi="Verdana" w:cstheme="minorHAnsi"/>
          <w:b/>
          <w:sz w:val="20"/>
          <w:szCs w:val="20"/>
        </w:rPr>
        <w:t>2. Töö eesmärk</w:t>
      </w:r>
    </w:p>
    <w:p w14:paraId="0E81D4E3" w14:textId="77777777" w:rsidR="00584067" w:rsidRDefault="00584067" w:rsidP="00584067">
      <w:pPr>
        <w:spacing w:after="0"/>
        <w:rPr>
          <w:rFonts w:ascii="Verdana" w:hAnsi="Verdana" w:cstheme="minorHAnsi"/>
          <w:sz w:val="20"/>
          <w:szCs w:val="20"/>
        </w:rPr>
      </w:pPr>
    </w:p>
    <w:p w14:paraId="25D0BFC4" w14:textId="77777777" w:rsidR="00584067" w:rsidRDefault="00584067" w:rsidP="00584067">
      <w:pPr>
        <w:spacing w:after="0"/>
        <w:rPr>
          <w:rFonts w:ascii="Verdana" w:hAnsi="Verdana" w:cstheme="minorHAnsi"/>
          <w:sz w:val="20"/>
          <w:szCs w:val="20"/>
        </w:rPr>
      </w:pPr>
      <w:r w:rsidRPr="00E63A9D">
        <w:rPr>
          <w:rFonts w:ascii="Verdana" w:hAnsi="Verdana" w:cstheme="minorHAnsi"/>
          <w:sz w:val="20"/>
          <w:szCs w:val="20"/>
        </w:rPr>
        <w:t>Töö eesmärgiks on …. (üks konkreetne küsimus, millele sa vastust otsid ning mille raames lahendatavad alam-küsimused on loetletud punktis 3).</w:t>
      </w:r>
    </w:p>
    <w:p w14:paraId="545977A0" w14:textId="77777777" w:rsidR="00584067" w:rsidRPr="00E63A9D" w:rsidRDefault="00584067" w:rsidP="00584067">
      <w:pPr>
        <w:spacing w:after="0"/>
        <w:rPr>
          <w:rFonts w:ascii="Verdana" w:hAnsi="Verdana" w:cstheme="minorHAnsi"/>
          <w:sz w:val="20"/>
          <w:szCs w:val="20"/>
        </w:rPr>
      </w:pPr>
    </w:p>
    <w:p w14:paraId="074F2286" w14:textId="77777777" w:rsidR="00584067" w:rsidRPr="00E63A9D" w:rsidRDefault="00584067" w:rsidP="00584067">
      <w:pPr>
        <w:spacing w:after="0"/>
        <w:rPr>
          <w:rFonts w:ascii="Verdana" w:hAnsi="Verdana" w:cstheme="minorHAnsi"/>
          <w:b/>
          <w:sz w:val="20"/>
          <w:szCs w:val="20"/>
        </w:rPr>
      </w:pPr>
      <w:r w:rsidRPr="00E63A9D">
        <w:rPr>
          <w:rFonts w:ascii="Verdana" w:hAnsi="Verdana" w:cstheme="minorHAnsi"/>
          <w:b/>
          <w:sz w:val="20"/>
          <w:szCs w:val="20"/>
        </w:rPr>
        <w:t>3. Lahendamisele kuuluvate küsimuste loetelu:</w:t>
      </w:r>
    </w:p>
    <w:p w14:paraId="01EC29A7" w14:textId="77777777" w:rsidR="00584067" w:rsidRDefault="00584067" w:rsidP="00584067">
      <w:pPr>
        <w:spacing w:after="0"/>
        <w:rPr>
          <w:rFonts w:ascii="Verdana" w:hAnsi="Verdana" w:cstheme="minorHAnsi"/>
          <w:sz w:val="20"/>
          <w:szCs w:val="20"/>
        </w:rPr>
      </w:pPr>
    </w:p>
    <w:p w14:paraId="5C069D45" w14:textId="77777777" w:rsidR="00584067" w:rsidRDefault="00584067" w:rsidP="00584067">
      <w:pPr>
        <w:spacing w:after="0"/>
        <w:rPr>
          <w:rFonts w:ascii="Verdana" w:hAnsi="Verdana" w:cstheme="minorHAnsi"/>
          <w:sz w:val="20"/>
          <w:szCs w:val="20"/>
        </w:rPr>
      </w:pPr>
      <w:r w:rsidRPr="00E63A9D">
        <w:rPr>
          <w:rFonts w:ascii="Verdana" w:hAnsi="Verdana" w:cstheme="minorHAnsi"/>
          <w:sz w:val="20"/>
          <w:szCs w:val="20"/>
        </w:rPr>
        <w:t>Loetle 3-4 konkreetset uurimisülesannet, mille abil kavatsed töö eesmärgi saavutada või püstitatud küsimusele vastuse anda.</w:t>
      </w:r>
    </w:p>
    <w:p w14:paraId="5E732348" w14:textId="77777777" w:rsidR="00D66831" w:rsidRDefault="00D66831" w:rsidP="00D66831">
      <w:pPr>
        <w:spacing w:after="0"/>
        <w:rPr>
          <w:rFonts w:ascii="Verdana" w:hAnsi="Verdana" w:cstheme="minorHAnsi"/>
          <w:b/>
          <w:sz w:val="20"/>
          <w:szCs w:val="20"/>
        </w:rPr>
      </w:pPr>
    </w:p>
    <w:p w14:paraId="51D1626F" w14:textId="7A74A68F" w:rsidR="00FE1CDF" w:rsidRPr="00FE1CDF" w:rsidRDefault="00FE1CDF" w:rsidP="00FE1CDF">
      <w:pPr>
        <w:spacing w:after="0"/>
        <w:rPr>
          <w:rFonts w:ascii="Verdana" w:hAnsi="Verdana" w:cstheme="minorHAnsi"/>
          <w:b/>
          <w:sz w:val="20"/>
          <w:szCs w:val="20"/>
        </w:rPr>
      </w:pPr>
      <w:r w:rsidRPr="00FE1CDF">
        <w:rPr>
          <w:rFonts w:ascii="Verdana" w:hAnsi="Verdana" w:cstheme="minorHAnsi"/>
          <w:b/>
          <w:sz w:val="20"/>
          <w:szCs w:val="20"/>
        </w:rPr>
        <w:t>4. Lähteandmed</w:t>
      </w:r>
    </w:p>
    <w:p w14:paraId="68BA236C" w14:textId="77777777" w:rsidR="00FE1CDF" w:rsidRPr="00FE1CDF" w:rsidRDefault="00FE1CDF" w:rsidP="00FE1CDF">
      <w:pPr>
        <w:spacing w:after="0"/>
        <w:rPr>
          <w:rFonts w:ascii="Verdana" w:hAnsi="Verdana" w:cstheme="minorHAnsi"/>
          <w:b/>
          <w:sz w:val="20"/>
          <w:szCs w:val="20"/>
        </w:rPr>
      </w:pPr>
    </w:p>
    <w:p w14:paraId="47EDE40A" w14:textId="77777777" w:rsidR="00FE1CDF" w:rsidRPr="00D7437D" w:rsidRDefault="00FE1CDF" w:rsidP="00FE1CDF">
      <w:pPr>
        <w:spacing w:after="0"/>
        <w:rPr>
          <w:rFonts w:ascii="Verdana" w:hAnsi="Verdana" w:cstheme="minorHAnsi"/>
          <w:bCs/>
          <w:sz w:val="20"/>
          <w:szCs w:val="20"/>
        </w:rPr>
      </w:pPr>
      <w:r w:rsidRPr="00D7437D">
        <w:rPr>
          <w:rFonts w:ascii="Verdana" w:hAnsi="Verdana" w:cstheme="minorHAnsi"/>
          <w:bCs/>
          <w:sz w:val="20"/>
          <w:szCs w:val="20"/>
        </w:rPr>
        <w:t xml:space="preserve">Milliseid andmeid plaanid kasutada püstitatud eesmärkide lahendamiseks? Kust või kelle käest saad andmed? </w:t>
      </w:r>
    </w:p>
    <w:p w14:paraId="6E292C5F" w14:textId="0C522C80" w:rsidR="00FE1CDF" w:rsidRDefault="00FE1CDF" w:rsidP="00D66831">
      <w:pPr>
        <w:spacing w:after="0"/>
        <w:rPr>
          <w:rFonts w:ascii="Verdana" w:hAnsi="Verdana" w:cstheme="minorHAnsi"/>
          <w:b/>
          <w:sz w:val="20"/>
          <w:szCs w:val="20"/>
        </w:rPr>
      </w:pPr>
    </w:p>
    <w:p w14:paraId="6F12F313" w14:textId="4C14B2E5" w:rsidR="00D66831" w:rsidRPr="00E63A9D" w:rsidRDefault="00FE1CDF" w:rsidP="00D66831">
      <w:pPr>
        <w:spacing w:after="0"/>
        <w:rPr>
          <w:rFonts w:ascii="Verdana" w:hAnsi="Verdana" w:cstheme="minorHAnsi"/>
          <w:b/>
          <w:sz w:val="20"/>
          <w:szCs w:val="20"/>
        </w:rPr>
      </w:pPr>
      <w:r>
        <w:rPr>
          <w:rFonts w:ascii="Verdana" w:hAnsi="Verdana" w:cstheme="minorHAnsi"/>
          <w:b/>
          <w:sz w:val="20"/>
          <w:szCs w:val="20"/>
        </w:rPr>
        <w:t xml:space="preserve">5. </w:t>
      </w:r>
      <w:r w:rsidR="00D66831" w:rsidRPr="00E63A9D">
        <w:rPr>
          <w:rFonts w:ascii="Verdana" w:hAnsi="Verdana" w:cstheme="minorHAnsi"/>
          <w:b/>
          <w:sz w:val="20"/>
          <w:szCs w:val="20"/>
        </w:rPr>
        <w:t>Töö struktuur</w:t>
      </w:r>
    </w:p>
    <w:p w14:paraId="45041923" w14:textId="77777777" w:rsidR="00D66831" w:rsidRDefault="00D66831" w:rsidP="00D66831">
      <w:pPr>
        <w:spacing w:after="0"/>
        <w:rPr>
          <w:rFonts w:ascii="Verdana" w:hAnsi="Verdana" w:cstheme="minorHAnsi"/>
          <w:sz w:val="20"/>
          <w:szCs w:val="20"/>
        </w:rPr>
      </w:pPr>
    </w:p>
    <w:p w14:paraId="494529A8" w14:textId="77777777" w:rsidR="00D66831" w:rsidRDefault="00D66831" w:rsidP="00D66831">
      <w:pPr>
        <w:spacing w:after="0"/>
        <w:rPr>
          <w:rFonts w:ascii="Verdana" w:hAnsi="Verdana" w:cstheme="minorHAnsi"/>
          <w:sz w:val="20"/>
          <w:szCs w:val="20"/>
        </w:rPr>
      </w:pPr>
      <w:r w:rsidRPr="00E63A9D">
        <w:rPr>
          <w:rFonts w:ascii="Verdana" w:hAnsi="Verdana" w:cstheme="minorHAnsi"/>
          <w:sz w:val="20"/>
          <w:szCs w:val="20"/>
        </w:rPr>
        <w:t>Loetelu töö peatükkidest koos alapeatükkide, punktide ja alapunktidega.</w:t>
      </w:r>
    </w:p>
    <w:p w14:paraId="7EFA0472" w14:textId="77777777" w:rsidR="00D66831" w:rsidRPr="00E63A9D" w:rsidRDefault="00D66831" w:rsidP="00584067">
      <w:pPr>
        <w:spacing w:after="0"/>
        <w:rPr>
          <w:rFonts w:ascii="Verdana" w:hAnsi="Verdana" w:cstheme="minorHAnsi"/>
          <w:sz w:val="20"/>
          <w:szCs w:val="20"/>
        </w:rPr>
      </w:pPr>
    </w:p>
    <w:p w14:paraId="6DCB2CBC" w14:textId="4F758BF9" w:rsidR="00D66831" w:rsidRPr="00E63A9D" w:rsidRDefault="00FE1CDF" w:rsidP="00D66831">
      <w:pPr>
        <w:spacing w:after="0"/>
        <w:rPr>
          <w:rFonts w:ascii="Verdana" w:hAnsi="Verdana" w:cstheme="minorHAnsi"/>
          <w:b/>
          <w:sz w:val="20"/>
          <w:szCs w:val="20"/>
        </w:rPr>
      </w:pPr>
      <w:r>
        <w:rPr>
          <w:rFonts w:ascii="Verdana" w:hAnsi="Verdana" w:cstheme="minorHAnsi"/>
          <w:b/>
          <w:sz w:val="20"/>
          <w:szCs w:val="20"/>
        </w:rPr>
        <w:t>6</w:t>
      </w:r>
      <w:r w:rsidR="00D66831" w:rsidRPr="00E63A9D">
        <w:rPr>
          <w:rFonts w:ascii="Verdana" w:hAnsi="Verdana" w:cstheme="minorHAnsi"/>
          <w:b/>
          <w:sz w:val="20"/>
          <w:szCs w:val="20"/>
        </w:rPr>
        <w:t>. Lõputöö konsultandid</w:t>
      </w:r>
    </w:p>
    <w:p w14:paraId="268017DE" w14:textId="77777777" w:rsidR="00D66831" w:rsidRDefault="00D66831" w:rsidP="00D66831">
      <w:pPr>
        <w:spacing w:after="0"/>
        <w:rPr>
          <w:rFonts w:ascii="Verdana" w:hAnsi="Verdana" w:cstheme="minorHAnsi"/>
          <w:sz w:val="20"/>
          <w:szCs w:val="20"/>
        </w:rPr>
      </w:pPr>
    </w:p>
    <w:p w14:paraId="1B2064F6" w14:textId="77777777" w:rsidR="00D66831" w:rsidRDefault="00D66831" w:rsidP="00D66831">
      <w:pPr>
        <w:spacing w:after="0"/>
        <w:rPr>
          <w:rFonts w:ascii="Verdana" w:hAnsi="Verdana" w:cstheme="minorHAnsi"/>
          <w:sz w:val="20"/>
          <w:szCs w:val="20"/>
        </w:rPr>
      </w:pPr>
      <w:r w:rsidRPr="00E63A9D">
        <w:rPr>
          <w:rFonts w:ascii="Verdana" w:hAnsi="Verdana" w:cstheme="minorHAnsi"/>
          <w:sz w:val="20"/>
          <w:szCs w:val="20"/>
        </w:rPr>
        <w:t>Vajadusel konsultantide nimed ja töö osad, mille juures abi saadakse.</w:t>
      </w:r>
    </w:p>
    <w:p w14:paraId="29EAE2FA" w14:textId="77777777" w:rsidR="00D66831" w:rsidRDefault="00D66831" w:rsidP="00D66831">
      <w:pPr>
        <w:spacing w:after="0"/>
        <w:jc w:val="left"/>
        <w:rPr>
          <w:rFonts w:ascii="Verdana" w:hAnsi="Verdana" w:cstheme="minorHAnsi"/>
          <w:sz w:val="20"/>
          <w:szCs w:val="20"/>
        </w:rPr>
      </w:pPr>
    </w:p>
    <w:p w14:paraId="33126B7C" w14:textId="4CD8ACE7" w:rsidR="00D66831" w:rsidRPr="00E63A9D" w:rsidRDefault="00FE1CDF" w:rsidP="00D66831">
      <w:pPr>
        <w:spacing w:after="0"/>
        <w:rPr>
          <w:rFonts w:ascii="Verdana" w:hAnsi="Verdana" w:cstheme="minorHAnsi"/>
          <w:b/>
          <w:sz w:val="20"/>
          <w:szCs w:val="20"/>
        </w:rPr>
      </w:pPr>
      <w:r>
        <w:rPr>
          <w:rFonts w:ascii="Verdana" w:hAnsi="Verdana" w:cstheme="minorHAnsi"/>
          <w:b/>
          <w:sz w:val="20"/>
          <w:szCs w:val="20"/>
        </w:rPr>
        <w:t>7</w:t>
      </w:r>
      <w:r w:rsidR="00D66831" w:rsidRPr="00E63A9D">
        <w:rPr>
          <w:rFonts w:ascii="Verdana" w:hAnsi="Verdana" w:cstheme="minorHAnsi"/>
          <w:b/>
          <w:sz w:val="20"/>
          <w:szCs w:val="20"/>
        </w:rPr>
        <w:t>. Töö etapid ja ajakava</w:t>
      </w:r>
    </w:p>
    <w:p w14:paraId="64B245A4" w14:textId="77777777" w:rsidR="00D66831" w:rsidRDefault="00D66831" w:rsidP="00D66831">
      <w:pPr>
        <w:spacing w:after="0"/>
        <w:rPr>
          <w:rFonts w:ascii="Verdana" w:hAnsi="Verdana" w:cstheme="minorHAnsi"/>
          <w:sz w:val="20"/>
          <w:szCs w:val="20"/>
        </w:rPr>
      </w:pPr>
    </w:p>
    <w:p w14:paraId="26269D5D" w14:textId="77777777" w:rsidR="00D66831" w:rsidRDefault="00D66831" w:rsidP="00D66831">
      <w:pPr>
        <w:spacing w:after="0"/>
        <w:rPr>
          <w:rFonts w:ascii="Verdana" w:hAnsi="Verdana" w:cstheme="minorHAnsi"/>
          <w:sz w:val="20"/>
          <w:szCs w:val="20"/>
        </w:rPr>
      </w:pPr>
      <w:r w:rsidRPr="00E63A9D">
        <w:rPr>
          <w:rFonts w:ascii="Verdana" w:hAnsi="Verdana" w:cstheme="minorHAnsi"/>
          <w:sz w:val="20"/>
          <w:szCs w:val="20"/>
        </w:rPr>
        <w:t>Loetelu töö etappidest, mille taga sulgudes tähtaeg. Mõned näited töö etappidest: kirjanduse läbitöötamine, lähteandmete kogumine, teoreetilise osa kirjutamine, arvutuste/mõõtmiste/modelleerimise teostamine, uuringu tulemuste kirjeldamine, järelduste kirjutamine, kokkuvõtte koostamine, töö esimene versioon valmis, juhendajale läbilugemiseks saatmine, paranduste sisseviimine, juhendajale teiseks läbilugemiseks saatm</w:t>
      </w:r>
      <w:r>
        <w:rPr>
          <w:rFonts w:ascii="Verdana" w:hAnsi="Verdana" w:cstheme="minorHAnsi"/>
          <w:sz w:val="20"/>
          <w:szCs w:val="20"/>
        </w:rPr>
        <w:t>ine, töö lõplik versioon valmis.</w:t>
      </w:r>
    </w:p>
    <w:p w14:paraId="0A91ED22" w14:textId="77777777" w:rsidR="00584067" w:rsidRDefault="00584067" w:rsidP="002B187F">
      <w:pPr>
        <w:spacing w:after="0" w:line="276" w:lineRule="auto"/>
        <w:rPr>
          <w:rFonts w:ascii="Verdana" w:hAnsi="Verdana" w:cstheme="minorHAnsi"/>
          <w:sz w:val="20"/>
          <w:szCs w:val="20"/>
        </w:rPr>
      </w:pPr>
    </w:p>
    <w:bookmarkEnd w:id="1"/>
    <w:p w14:paraId="465F58B0" w14:textId="77777777" w:rsidR="00584067" w:rsidRDefault="00584067" w:rsidP="002B187F">
      <w:pPr>
        <w:spacing w:after="0" w:line="276" w:lineRule="auto"/>
        <w:rPr>
          <w:rFonts w:ascii="Verdana" w:hAnsi="Verdana" w:cstheme="minorHAnsi"/>
          <w:sz w:val="20"/>
          <w:szCs w:val="20"/>
        </w:rPr>
      </w:pPr>
    </w:p>
    <w:sectPr w:rsidR="00584067" w:rsidSect="00D66831">
      <w:headerReference w:type="first" r:id="rId18"/>
      <w:type w:val="continuous"/>
      <w:pgSz w:w="11906" w:h="16838"/>
      <w:pgMar w:top="1418" w:right="1418"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935A" w14:textId="77777777" w:rsidR="007118DC" w:rsidRDefault="007118DC">
      <w:r>
        <w:separator/>
      </w:r>
    </w:p>
  </w:endnote>
  <w:endnote w:type="continuationSeparator" w:id="0">
    <w:p w14:paraId="39A968FB" w14:textId="77777777" w:rsidR="007118DC" w:rsidRDefault="0071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B10F" w14:textId="77777777" w:rsidR="00383489" w:rsidRDefault="0038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5B14" w14:textId="77777777" w:rsidR="00383489" w:rsidRDefault="00383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1419" w14:textId="77777777" w:rsidR="00383489" w:rsidRDefault="00383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C4CF3" w14:textId="77777777" w:rsidR="007118DC" w:rsidRDefault="007118DC">
      <w:r>
        <w:separator/>
      </w:r>
    </w:p>
  </w:footnote>
  <w:footnote w:type="continuationSeparator" w:id="0">
    <w:p w14:paraId="2DECF528" w14:textId="77777777" w:rsidR="007118DC" w:rsidRDefault="0071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5CBC" w14:textId="77777777" w:rsidR="00383489" w:rsidRDefault="00383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BDA3" w14:textId="77777777" w:rsidR="00383489" w:rsidRDefault="00383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BC9B" w14:textId="2E71E504" w:rsidR="00015B64" w:rsidRPr="00383489" w:rsidRDefault="00015B64" w:rsidP="003834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BCA0" w14:textId="77777777" w:rsidR="008118A9" w:rsidRPr="00802583" w:rsidRDefault="008118A9" w:rsidP="0080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56B3E4"/>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5E66FF9"/>
    <w:multiLevelType w:val="hybridMultilevel"/>
    <w:tmpl w:val="395E491E"/>
    <w:lvl w:ilvl="0" w:tplc="2422ACB6">
      <w:start w:val="1"/>
      <w:numFmt w:val="bullet"/>
      <w:pStyle w:val="ListBullet"/>
      <w:lvlText w:val="–"/>
      <w:lvlJc w:val="left"/>
      <w:pPr>
        <w:ind w:left="717"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7235A1"/>
    <w:multiLevelType w:val="hybridMultilevel"/>
    <w:tmpl w:val="A210CB46"/>
    <w:lvl w:ilvl="0" w:tplc="EDEE4EE0">
      <w:start w:val="1"/>
      <w:numFmt w:val="decimal"/>
      <w:pStyle w:val="Listbibliogr"/>
      <w:lvlText w:val="[%1] "/>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B97CAF"/>
    <w:multiLevelType w:val="hybridMultilevel"/>
    <w:tmpl w:val="2FB816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73B6127"/>
    <w:multiLevelType w:val="hybridMultilevel"/>
    <w:tmpl w:val="C92412F2"/>
    <w:lvl w:ilvl="0" w:tplc="5EB6D3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E2D86"/>
    <w:multiLevelType w:val="hybridMultilevel"/>
    <w:tmpl w:val="397A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010A0"/>
    <w:multiLevelType w:val="hybridMultilevel"/>
    <w:tmpl w:val="0084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0C04"/>
    <w:multiLevelType w:val="hybridMultilevel"/>
    <w:tmpl w:val="5D9459F0"/>
    <w:lvl w:ilvl="0" w:tplc="5EB6D3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D6905"/>
    <w:multiLevelType w:val="hybridMultilevel"/>
    <w:tmpl w:val="55D0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D7C29"/>
    <w:multiLevelType w:val="multilevel"/>
    <w:tmpl w:val="6DBC3E68"/>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71B19D3"/>
    <w:multiLevelType w:val="hybridMultilevel"/>
    <w:tmpl w:val="D0284BCA"/>
    <w:lvl w:ilvl="0" w:tplc="5EB6D3B2">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7490FFA"/>
    <w:multiLevelType w:val="hybridMultilevel"/>
    <w:tmpl w:val="29A6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1321F"/>
    <w:multiLevelType w:val="multilevel"/>
    <w:tmpl w:val="E93C59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7058399">
    <w:abstractNumId w:val="0"/>
  </w:num>
  <w:num w:numId="2" w16cid:durableId="892036297">
    <w:abstractNumId w:val="9"/>
  </w:num>
  <w:num w:numId="3" w16cid:durableId="1363163589">
    <w:abstractNumId w:val="1"/>
  </w:num>
  <w:num w:numId="4" w16cid:durableId="1357655611">
    <w:abstractNumId w:val="2"/>
  </w:num>
  <w:num w:numId="5" w16cid:durableId="394083411">
    <w:abstractNumId w:val="11"/>
  </w:num>
  <w:num w:numId="6" w16cid:durableId="1362625840">
    <w:abstractNumId w:val="6"/>
  </w:num>
  <w:num w:numId="7" w16cid:durableId="273710162">
    <w:abstractNumId w:val="8"/>
  </w:num>
  <w:num w:numId="8" w16cid:durableId="1609774367">
    <w:abstractNumId w:val="3"/>
  </w:num>
  <w:num w:numId="9" w16cid:durableId="1609117044">
    <w:abstractNumId w:val="10"/>
  </w:num>
  <w:num w:numId="10" w16cid:durableId="252932465">
    <w:abstractNumId w:val="5"/>
  </w:num>
  <w:num w:numId="11" w16cid:durableId="2008513598">
    <w:abstractNumId w:val="12"/>
  </w:num>
  <w:num w:numId="12" w16cid:durableId="1800224042">
    <w:abstractNumId w:val="4"/>
  </w:num>
  <w:num w:numId="13" w16cid:durableId="4719505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66"/>
    <w:rsid w:val="00001A79"/>
    <w:rsid w:val="000026BB"/>
    <w:rsid w:val="00003175"/>
    <w:rsid w:val="000058D3"/>
    <w:rsid w:val="0001154E"/>
    <w:rsid w:val="00013F71"/>
    <w:rsid w:val="00015B64"/>
    <w:rsid w:val="0001641B"/>
    <w:rsid w:val="000168A4"/>
    <w:rsid w:val="00022FC4"/>
    <w:rsid w:val="00023B95"/>
    <w:rsid w:val="00024ECB"/>
    <w:rsid w:val="00032391"/>
    <w:rsid w:val="0003336A"/>
    <w:rsid w:val="0003392D"/>
    <w:rsid w:val="00033DCD"/>
    <w:rsid w:val="00034202"/>
    <w:rsid w:val="00035FC5"/>
    <w:rsid w:val="000370FA"/>
    <w:rsid w:val="00041028"/>
    <w:rsid w:val="0005164D"/>
    <w:rsid w:val="00056CD5"/>
    <w:rsid w:val="000602CF"/>
    <w:rsid w:val="00060340"/>
    <w:rsid w:val="00060C84"/>
    <w:rsid w:val="00061A4D"/>
    <w:rsid w:val="000650B0"/>
    <w:rsid w:val="00066D71"/>
    <w:rsid w:val="00067080"/>
    <w:rsid w:val="00071C02"/>
    <w:rsid w:val="00081B8C"/>
    <w:rsid w:val="00084533"/>
    <w:rsid w:val="00091058"/>
    <w:rsid w:val="00093DA3"/>
    <w:rsid w:val="000977F4"/>
    <w:rsid w:val="000A5C8B"/>
    <w:rsid w:val="000A7367"/>
    <w:rsid w:val="000B4EFD"/>
    <w:rsid w:val="000D0380"/>
    <w:rsid w:val="000D42D7"/>
    <w:rsid w:val="000D52C5"/>
    <w:rsid w:val="000F1992"/>
    <w:rsid w:val="001036C8"/>
    <w:rsid w:val="00111388"/>
    <w:rsid w:val="001120BE"/>
    <w:rsid w:val="00117ADC"/>
    <w:rsid w:val="00125131"/>
    <w:rsid w:val="001309DB"/>
    <w:rsid w:val="001318E7"/>
    <w:rsid w:val="00132E52"/>
    <w:rsid w:val="001331A0"/>
    <w:rsid w:val="00134649"/>
    <w:rsid w:val="001346A1"/>
    <w:rsid w:val="0014329C"/>
    <w:rsid w:val="00150112"/>
    <w:rsid w:val="001509EB"/>
    <w:rsid w:val="00153B81"/>
    <w:rsid w:val="00154596"/>
    <w:rsid w:val="00154772"/>
    <w:rsid w:val="0016246C"/>
    <w:rsid w:val="00167F2B"/>
    <w:rsid w:val="00173BD9"/>
    <w:rsid w:val="0017413B"/>
    <w:rsid w:val="00177AD7"/>
    <w:rsid w:val="00181CAC"/>
    <w:rsid w:val="0019120F"/>
    <w:rsid w:val="001974DF"/>
    <w:rsid w:val="001A1440"/>
    <w:rsid w:val="001A43D8"/>
    <w:rsid w:val="001A48F3"/>
    <w:rsid w:val="001A57F2"/>
    <w:rsid w:val="001A6E85"/>
    <w:rsid w:val="001A7AC9"/>
    <w:rsid w:val="001A7E2C"/>
    <w:rsid w:val="001B4506"/>
    <w:rsid w:val="001B5AE7"/>
    <w:rsid w:val="001C029C"/>
    <w:rsid w:val="001D0719"/>
    <w:rsid w:val="001D0F66"/>
    <w:rsid w:val="001D1197"/>
    <w:rsid w:val="001D3BC2"/>
    <w:rsid w:val="001E3961"/>
    <w:rsid w:val="001F3DA2"/>
    <w:rsid w:val="001F4D75"/>
    <w:rsid w:val="002026E3"/>
    <w:rsid w:val="00203EA2"/>
    <w:rsid w:val="00204894"/>
    <w:rsid w:val="002067A9"/>
    <w:rsid w:val="00206DA2"/>
    <w:rsid w:val="00214208"/>
    <w:rsid w:val="00220903"/>
    <w:rsid w:val="002217FC"/>
    <w:rsid w:val="00237F7E"/>
    <w:rsid w:val="0024159F"/>
    <w:rsid w:val="00241FEE"/>
    <w:rsid w:val="00242C3D"/>
    <w:rsid w:val="00245CF9"/>
    <w:rsid w:val="00246287"/>
    <w:rsid w:val="00246D9F"/>
    <w:rsid w:val="002521DC"/>
    <w:rsid w:val="002543D7"/>
    <w:rsid w:val="0025544D"/>
    <w:rsid w:val="002558DE"/>
    <w:rsid w:val="00262C1E"/>
    <w:rsid w:val="00262FA5"/>
    <w:rsid w:val="00263129"/>
    <w:rsid w:val="00263BD6"/>
    <w:rsid w:val="0027139E"/>
    <w:rsid w:val="00282021"/>
    <w:rsid w:val="00284B63"/>
    <w:rsid w:val="00287B0C"/>
    <w:rsid w:val="00290339"/>
    <w:rsid w:val="002968D2"/>
    <w:rsid w:val="002B187F"/>
    <w:rsid w:val="002B5037"/>
    <w:rsid w:val="002B55AC"/>
    <w:rsid w:val="002B714B"/>
    <w:rsid w:val="002B7EDE"/>
    <w:rsid w:val="002C05CB"/>
    <w:rsid w:val="002C0C7C"/>
    <w:rsid w:val="002C4530"/>
    <w:rsid w:val="002C4622"/>
    <w:rsid w:val="002C5FEF"/>
    <w:rsid w:val="002D3C66"/>
    <w:rsid w:val="002E0D6A"/>
    <w:rsid w:val="002E3D5C"/>
    <w:rsid w:val="002F09F6"/>
    <w:rsid w:val="002F0AC8"/>
    <w:rsid w:val="002F2282"/>
    <w:rsid w:val="002F4EDF"/>
    <w:rsid w:val="002F5DDF"/>
    <w:rsid w:val="002F5E2B"/>
    <w:rsid w:val="00307555"/>
    <w:rsid w:val="003078E8"/>
    <w:rsid w:val="003144FC"/>
    <w:rsid w:val="003155D0"/>
    <w:rsid w:val="003179CA"/>
    <w:rsid w:val="00327198"/>
    <w:rsid w:val="003277BD"/>
    <w:rsid w:val="00332E0C"/>
    <w:rsid w:val="003330E0"/>
    <w:rsid w:val="00333283"/>
    <w:rsid w:val="00336E6B"/>
    <w:rsid w:val="00340917"/>
    <w:rsid w:val="00344986"/>
    <w:rsid w:val="00347691"/>
    <w:rsid w:val="003571D8"/>
    <w:rsid w:val="00357D78"/>
    <w:rsid w:val="00361CAD"/>
    <w:rsid w:val="00374CC6"/>
    <w:rsid w:val="00376E46"/>
    <w:rsid w:val="00377C6B"/>
    <w:rsid w:val="003827EE"/>
    <w:rsid w:val="00383489"/>
    <w:rsid w:val="00383E5C"/>
    <w:rsid w:val="00386F5A"/>
    <w:rsid w:val="00387AD9"/>
    <w:rsid w:val="0039202C"/>
    <w:rsid w:val="0039670D"/>
    <w:rsid w:val="003B0051"/>
    <w:rsid w:val="003B01A5"/>
    <w:rsid w:val="003B15EE"/>
    <w:rsid w:val="003B49C0"/>
    <w:rsid w:val="003B7F8E"/>
    <w:rsid w:val="003C5C93"/>
    <w:rsid w:val="003C67B7"/>
    <w:rsid w:val="003C69E7"/>
    <w:rsid w:val="003D5F47"/>
    <w:rsid w:val="003E4EA9"/>
    <w:rsid w:val="003F0AC7"/>
    <w:rsid w:val="004022F7"/>
    <w:rsid w:val="00407CA3"/>
    <w:rsid w:val="00416B8D"/>
    <w:rsid w:val="00424974"/>
    <w:rsid w:val="00424CFF"/>
    <w:rsid w:val="004276D5"/>
    <w:rsid w:val="00430022"/>
    <w:rsid w:val="004303DD"/>
    <w:rsid w:val="00432E2F"/>
    <w:rsid w:val="00433160"/>
    <w:rsid w:val="004340B5"/>
    <w:rsid w:val="004351F0"/>
    <w:rsid w:val="00437D6A"/>
    <w:rsid w:val="004458F4"/>
    <w:rsid w:val="0044720D"/>
    <w:rsid w:val="00457177"/>
    <w:rsid w:val="00460833"/>
    <w:rsid w:val="00465046"/>
    <w:rsid w:val="004653DB"/>
    <w:rsid w:val="00465620"/>
    <w:rsid w:val="00470E4A"/>
    <w:rsid w:val="0047425E"/>
    <w:rsid w:val="00475F00"/>
    <w:rsid w:val="004803CB"/>
    <w:rsid w:val="00480A07"/>
    <w:rsid w:val="004920B8"/>
    <w:rsid w:val="00492A9A"/>
    <w:rsid w:val="004B0868"/>
    <w:rsid w:val="004B4AC8"/>
    <w:rsid w:val="004B6CF6"/>
    <w:rsid w:val="004C6506"/>
    <w:rsid w:val="004D1559"/>
    <w:rsid w:val="004D2639"/>
    <w:rsid w:val="004D3393"/>
    <w:rsid w:val="004D4AF4"/>
    <w:rsid w:val="004D6BAD"/>
    <w:rsid w:val="004D72B5"/>
    <w:rsid w:val="004E1385"/>
    <w:rsid w:val="004E6E3C"/>
    <w:rsid w:val="004E6E93"/>
    <w:rsid w:val="004F2C86"/>
    <w:rsid w:val="004F3C5E"/>
    <w:rsid w:val="004F5F89"/>
    <w:rsid w:val="00501EA2"/>
    <w:rsid w:val="005027B4"/>
    <w:rsid w:val="00511D41"/>
    <w:rsid w:val="005120C0"/>
    <w:rsid w:val="00516EC5"/>
    <w:rsid w:val="00521E13"/>
    <w:rsid w:val="005221D6"/>
    <w:rsid w:val="00522D04"/>
    <w:rsid w:val="0052361C"/>
    <w:rsid w:val="005238A1"/>
    <w:rsid w:val="00526429"/>
    <w:rsid w:val="00527214"/>
    <w:rsid w:val="00533D0B"/>
    <w:rsid w:val="005365A1"/>
    <w:rsid w:val="00540575"/>
    <w:rsid w:val="00540F52"/>
    <w:rsid w:val="00545EC1"/>
    <w:rsid w:val="00555AEB"/>
    <w:rsid w:val="005560A0"/>
    <w:rsid w:val="00557A34"/>
    <w:rsid w:val="00560E2E"/>
    <w:rsid w:val="005635A0"/>
    <w:rsid w:val="00563C61"/>
    <w:rsid w:val="00564C78"/>
    <w:rsid w:val="00584067"/>
    <w:rsid w:val="005958A2"/>
    <w:rsid w:val="00596A9D"/>
    <w:rsid w:val="005978D7"/>
    <w:rsid w:val="005A1E7D"/>
    <w:rsid w:val="005A2094"/>
    <w:rsid w:val="005B097F"/>
    <w:rsid w:val="005B32EC"/>
    <w:rsid w:val="005B58CB"/>
    <w:rsid w:val="005C0EF8"/>
    <w:rsid w:val="005C3605"/>
    <w:rsid w:val="005C3F8B"/>
    <w:rsid w:val="005C71D0"/>
    <w:rsid w:val="005D4161"/>
    <w:rsid w:val="005D70BC"/>
    <w:rsid w:val="005D74F3"/>
    <w:rsid w:val="005D7D0D"/>
    <w:rsid w:val="005D7DAF"/>
    <w:rsid w:val="005E33CA"/>
    <w:rsid w:val="005E555E"/>
    <w:rsid w:val="005F13DA"/>
    <w:rsid w:val="005F37BD"/>
    <w:rsid w:val="006068EC"/>
    <w:rsid w:val="006078E1"/>
    <w:rsid w:val="00610C2E"/>
    <w:rsid w:val="00611285"/>
    <w:rsid w:val="00611842"/>
    <w:rsid w:val="00611962"/>
    <w:rsid w:val="006157B8"/>
    <w:rsid w:val="006170B0"/>
    <w:rsid w:val="00622BAD"/>
    <w:rsid w:val="006251FE"/>
    <w:rsid w:val="00626054"/>
    <w:rsid w:val="006329EE"/>
    <w:rsid w:val="0063656E"/>
    <w:rsid w:val="00653C07"/>
    <w:rsid w:val="00674432"/>
    <w:rsid w:val="00680820"/>
    <w:rsid w:val="00690534"/>
    <w:rsid w:val="00690EBB"/>
    <w:rsid w:val="00692B62"/>
    <w:rsid w:val="00693BE6"/>
    <w:rsid w:val="006A0FC5"/>
    <w:rsid w:val="006A316B"/>
    <w:rsid w:val="006A5EE7"/>
    <w:rsid w:val="006B1020"/>
    <w:rsid w:val="006B56CE"/>
    <w:rsid w:val="006C1427"/>
    <w:rsid w:val="006C1D23"/>
    <w:rsid w:val="006C3899"/>
    <w:rsid w:val="006C7CC5"/>
    <w:rsid w:val="006D0622"/>
    <w:rsid w:val="006D1CFE"/>
    <w:rsid w:val="006D28CC"/>
    <w:rsid w:val="006D457D"/>
    <w:rsid w:val="006D4E1A"/>
    <w:rsid w:val="006D4F2A"/>
    <w:rsid w:val="006D73DE"/>
    <w:rsid w:val="006D769E"/>
    <w:rsid w:val="006E0C63"/>
    <w:rsid w:val="006E34BA"/>
    <w:rsid w:val="006E637F"/>
    <w:rsid w:val="006F6055"/>
    <w:rsid w:val="0070454E"/>
    <w:rsid w:val="007118DC"/>
    <w:rsid w:val="00712D46"/>
    <w:rsid w:val="007133E0"/>
    <w:rsid w:val="0071670D"/>
    <w:rsid w:val="00727966"/>
    <w:rsid w:val="007317D1"/>
    <w:rsid w:val="00737444"/>
    <w:rsid w:val="00741B22"/>
    <w:rsid w:val="0074434C"/>
    <w:rsid w:val="007446C7"/>
    <w:rsid w:val="00751BC5"/>
    <w:rsid w:val="00754899"/>
    <w:rsid w:val="00762105"/>
    <w:rsid w:val="0076342C"/>
    <w:rsid w:val="00765673"/>
    <w:rsid w:val="0076639E"/>
    <w:rsid w:val="007770F6"/>
    <w:rsid w:val="00783B99"/>
    <w:rsid w:val="00785184"/>
    <w:rsid w:val="007923AC"/>
    <w:rsid w:val="00793A52"/>
    <w:rsid w:val="0079445A"/>
    <w:rsid w:val="007A070C"/>
    <w:rsid w:val="007B4607"/>
    <w:rsid w:val="007B4A06"/>
    <w:rsid w:val="007B4BF5"/>
    <w:rsid w:val="007B5C76"/>
    <w:rsid w:val="007C0B66"/>
    <w:rsid w:val="007C0D52"/>
    <w:rsid w:val="007C3FF9"/>
    <w:rsid w:val="007C5E0E"/>
    <w:rsid w:val="007D060A"/>
    <w:rsid w:val="007D4AEC"/>
    <w:rsid w:val="007E00C9"/>
    <w:rsid w:val="007E0F8B"/>
    <w:rsid w:val="007E6243"/>
    <w:rsid w:val="007E6A49"/>
    <w:rsid w:val="007F5026"/>
    <w:rsid w:val="00802583"/>
    <w:rsid w:val="008068C4"/>
    <w:rsid w:val="00806B3A"/>
    <w:rsid w:val="008118A9"/>
    <w:rsid w:val="00820532"/>
    <w:rsid w:val="0082627A"/>
    <w:rsid w:val="0083056E"/>
    <w:rsid w:val="0083195D"/>
    <w:rsid w:val="008353AF"/>
    <w:rsid w:val="00835C66"/>
    <w:rsid w:val="00837823"/>
    <w:rsid w:val="00853E8D"/>
    <w:rsid w:val="00855539"/>
    <w:rsid w:val="00856603"/>
    <w:rsid w:val="008610E2"/>
    <w:rsid w:val="008636A1"/>
    <w:rsid w:val="008765E4"/>
    <w:rsid w:val="00880F89"/>
    <w:rsid w:val="00885C78"/>
    <w:rsid w:val="00886663"/>
    <w:rsid w:val="00887DF9"/>
    <w:rsid w:val="00891E02"/>
    <w:rsid w:val="00894D8C"/>
    <w:rsid w:val="008A0580"/>
    <w:rsid w:val="008C4C44"/>
    <w:rsid w:val="008C51BE"/>
    <w:rsid w:val="008C51C6"/>
    <w:rsid w:val="008D1156"/>
    <w:rsid w:val="008D2AF4"/>
    <w:rsid w:val="008D63E3"/>
    <w:rsid w:val="008D6F90"/>
    <w:rsid w:val="008E4015"/>
    <w:rsid w:val="008E5277"/>
    <w:rsid w:val="008E6B53"/>
    <w:rsid w:val="008F131A"/>
    <w:rsid w:val="008F209C"/>
    <w:rsid w:val="008F2EB9"/>
    <w:rsid w:val="008F5A34"/>
    <w:rsid w:val="008F6DE6"/>
    <w:rsid w:val="00904584"/>
    <w:rsid w:val="009106FE"/>
    <w:rsid w:val="0091169F"/>
    <w:rsid w:val="0092108E"/>
    <w:rsid w:val="00922B85"/>
    <w:rsid w:val="00927BD9"/>
    <w:rsid w:val="00933B4A"/>
    <w:rsid w:val="009351D7"/>
    <w:rsid w:val="00935FA8"/>
    <w:rsid w:val="00936148"/>
    <w:rsid w:val="0093622F"/>
    <w:rsid w:val="00936B18"/>
    <w:rsid w:val="00944914"/>
    <w:rsid w:val="00945D9A"/>
    <w:rsid w:val="009476D6"/>
    <w:rsid w:val="009478F0"/>
    <w:rsid w:val="0095137A"/>
    <w:rsid w:val="009569D6"/>
    <w:rsid w:val="0096053A"/>
    <w:rsid w:val="0096058B"/>
    <w:rsid w:val="00960595"/>
    <w:rsid w:val="00963805"/>
    <w:rsid w:val="00964A9E"/>
    <w:rsid w:val="00967A22"/>
    <w:rsid w:val="009704C6"/>
    <w:rsid w:val="00972C87"/>
    <w:rsid w:val="00980B2B"/>
    <w:rsid w:val="0098638B"/>
    <w:rsid w:val="00987CA1"/>
    <w:rsid w:val="00994639"/>
    <w:rsid w:val="009962CE"/>
    <w:rsid w:val="009B17D3"/>
    <w:rsid w:val="009B1917"/>
    <w:rsid w:val="009B2464"/>
    <w:rsid w:val="009B2EDD"/>
    <w:rsid w:val="009B603F"/>
    <w:rsid w:val="009C2B46"/>
    <w:rsid w:val="009D1EB4"/>
    <w:rsid w:val="009E2203"/>
    <w:rsid w:val="009E6B2B"/>
    <w:rsid w:val="009F343D"/>
    <w:rsid w:val="009F4718"/>
    <w:rsid w:val="009F7772"/>
    <w:rsid w:val="00A000B0"/>
    <w:rsid w:val="00A00874"/>
    <w:rsid w:val="00A05CC2"/>
    <w:rsid w:val="00A06696"/>
    <w:rsid w:val="00A105C3"/>
    <w:rsid w:val="00A12E58"/>
    <w:rsid w:val="00A178DC"/>
    <w:rsid w:val="00A20835"/>
    <w:rsid w:val="00A23C75"/>
    <w:rsid w:val="00A25A94"/>
    <w:rsid w:val="00A274A5"/>
    <w:rsid w:val="00A275BF"/>
    <w:rsid w:val="00A31C7B"/>
    <w:rsid w:val="00A32D25"/>
    <w:rsid w:val="00A336E6"/>
    <w:rsid w:val="00A339D0"/>
    <w:rsid w:val="00A42A48"/>
    <w:rsid w:val="00A557C8"/>
    <w:rsid w:val="00A558EE"/>
    <w:rsid w:val="00A55CD3"/>
    <w:rsid w:val="00A56ABC"/>
    <w:rsid w:val="00A56DB7"/>
    <w:rsid w:val="00A60D31"/>
    <w:rsid w:val="00A70A9E"/>
    <w:rsid w:val="00A71483"/>
    <w:rsid w:val="00A71993"/>
    <w:rsid w:val="00A72DAD"/>
    <w:rsid w:val="00A7573A"/>
    <w:rsid w:val="00A75C6F"/>
    <w:rsid w:val="00A760C6"/>
    <w:rsid w:val="00A83670"/>
    <w:rsid w:val="00A904D4"/>
    <w:rsid w:val="00A960C4"/>
    <w:rsid w:val="00A964D2"/>
    <w:rsid w:val="00AA2077"/>
    <w:rsid w:val="00AB3283"/>
    <w:rsid w:val="00AB3ACD"/>
    <w:rsid w:val="00AB54FF"/>
    <w:rsid w:val="00AB5F81"/>
    <w:rsid w:val="00AC07C4"/>
    <w:rsid w:val="00AC3352"/>
    <w:rsid w:val="00AC4060"/>
    <w:rsid w:val="00AC7BC6"/>
    <w:rsid w:val="00AD0367"/>
    <w:rsid w:val="00AD045D"/>
    <w:rsid w:val="00AD0803"/>
    <w:rsid w:val="00AD42E6"/>
    <w:rsid w:val="00AD6819"/>
    <w:rsid w:val="00AE5961"/>
    <w:rsid w:val="00AE5FF9"/>
    <w:rsid w:val="00AE6BC5"/>
    <w:rsid w:val="00AF1C86"/>
    <w:rsid w:val="00AF524D"/>
    <w:rsid w:val="00AF59BE"/>
    <w:rsid w:val="00B0025F"/>
    <w:rsid w:val="00B02048"/>
    <w:rsid w:val="00B02ED4"/>
    <w:rsid w:val="00B043F2"/>
    <w:rsid w:val="00B10BC1"/>
    <w:rsid w:val="00B12F34"/>
    <w:rsid w:val="00B13BD8"/>
    <w:rsid w:val="00B13EE7"/>
    <w:rsid w:val="00B21CEB"/>
    <w:rsid w:val="00B23585"/>
    <w:rsid w:val="00B23616"/>
    <w:rsid w:val="00B24E4E"/>
    <w:rsid w:val="00B24E83"/>
    <w:rsid w:val="00B31C63"/>
    <w:rsid w:val="00B42572"/>
    <w:rsid w:val="00B433D7"/>
    <w:rsid w:val="00B448E2"/>
    <w:rsid w:val="00B45E12"/>
    <w:rsid w:val="00B52870"/>
    <w:rsid w:val="00B52B0B"/>
    <w:rsid w:val="00B534FA"/>
    <w:rsid w:val="00B57F86"/>
    <w:rsid w:val="00B60647"/>
    <w:rsid w:val="00B62B2F"/>
    <w:rsid w:val="00B64E79"/>
    <w:rsid w:val="00B7033C"/>
    <w:rsid w:val="00B72C37"/>
    <w:rsid w:val="00B74CEC"/>
    <w:rsid w:val="00B75B28"/>
    <w:rsid w:val="00B812DB"/>
    <w:rsid w:val="00B820B4"/>
    <w:rsid w:val="00B82A53"/>
    <w:rsid w:val="00B8338D"/>
    <w:rsid w:val="00B8573E"/>
    <w:rsid w:val="00BA2763"/>
    <w:rsid w:val="00BA27D6"/>
    <w:rsid w:val="00BA648E"/>
    <w:rsid w:val="00BA6DA0"/>
    <w:rsid w:val="00BB00B1"/>
    <w:rsid w:val="00BB7D26"/>
    <w:rsid w:val="00BB7D92"/>
    <w:rsid w:val="00BC1D64"/>
    <w:rsid w:val="00BD7026"/>
    <w:rsid w:val="00BE5B4C"/>
    <w:rsid w:val="00BE6E3C"/>
    <w:rsid w:val="00BE78D2"/>
    <w:rsid w:val="00BE7E44"/>
    <w:rsid w:val="00BF00C4"/>
    <w:rsid w:val="00BF4A7F"/>
    <w:rsid w:val="00BF5387"/>
    <w:rsid w:val="00BF5907"/>
    <w:rsid w:val="00C06CDA"/>
    <w:rsid w:val="00C10CFF"/>
    <w:rsid w:val="00C171E7"/>
    <w:rsid w:val="00C2128D"/>
    <w:rsid w:val="00C24C35"/>
    <w:rsid w:val="00C30B2F"/>
    <w:rsid w:val="00C335BB"/>
    <w:rsid w:val="00C34AF0"/>
    <w:rsid w:val="00C42E06"/>
    <w:rsid w:val="00C4388D"/>
    <w:rsid w:val="00C47E83"/>
    <w:rsid w:val="00C65DFF"/>
    <w:rsid w:val="00C66DA8"/>
    <w:rsid w:val="00C7206D"/>
    <w:rsid w:val="00C7501B"/>
    <w:rsid w:val="00C77099"/>
    <w:rsid w:val="00C84468"/>
    <w:rsid w:val="00C84890"/>
    <w:rsid w:val="00C876CC"/>
    <w:rsid w:val="00CA4B10"/>
    <w:rsid w:val="00CA6D21"/>
    <w:rsid w:val="00CA7FE7"/>
    <w:rsid w:val="00CB068D"/>
    <w:rsid w:val="00CB1741"/>
    <w:rsid w:val="00CC5BA6"/>
    <w:rsid w:val="00CD627E"/>
    <w:rsid w:val="00CD6F2E"/>
    <w:rsid w:val="00CE0ECF"/>
    <w:rsid w:val="00CE42A6"/>
    <w:rsid w:val="00CE5B72"/>
    <w:rsid w:val="00CE714E"/>
    <w:rsid w:val="00CF01D6"/>
    <w:rsid w:val="00CF0E3B"/>
    <w:rsid w:val="00CF5816"/>
    <w:rsid w:val="00D011D3"/>
    <w:rsid w:val="00D02272"/>
    <w:rsid w:val="00D070F0"/>
    <w:rsid w:val="00D152C9"/>
    <w:rsid w:val="00D24C86"/>
    <w:rsid w:val="00D36BA8"/>
    <w:rsid w:val="00D37650"/>
    <w:rsid w:val="00D4077A"/>
    <w:rsid w:val="00D52752"/>
    <w:rsid w:val="00D5446D"/>
    <w:rsid w:val="00D66831"/>
    <w:rsid w:val="00D66C1E"/>
    <w:rsid w:val="00D67F1D"/>
    <w:rsid w:val="00D70038"/>
    <w:rsid w:val="00D71D91"/>
    <w:rsid w:val="00D7437D"/>
    <w:rsid w:val="00D806BA"/>
    <w:rsid w:val="00D817FF"/>
    <w:rsid w:val="00D8257A"/>
    <w:rsid w:val="00D8445B"/>
    <w:rsid w:val="00D8597D"/>
    <w:rsid w:val="00D86E77"/>
    <w:rsid w:val="00D9458A"/>
    <w:rsid w:val="00D9619B"/>
    <w:rsid w:val="00DA6828"/>
    <w:rsid w:val="00DB0121"/>
    <w:rsid w:val="00DB04FF"/>
    <w:rsid w:val="00DB2DA2"/>
    <w:rsid w:val="00DB70E5"/>
    <w:rsid w:val="00DC0908"/>
    <w:rsid w:val="00DC11BF"/>
    <w:rsid w:val="00DC1BE1"/>
    <w:rsid w:val="00DC3B7D"/>
    <w:rsid w:val="00DC6D4D"/>
    <w:rsid w:val="00DD118F"/>
    <w:rsid w:val="00DD29EB"/>
    <w:rsid w:val="00DD362C"/>
    <w:rsid w:val="00DE4DB9"/>
    <w:rsid w:val="00DE543F"/>
    <w:rsid w:val="00DF1147"/>
    <w:rsid w:val="00DF4300"/>
    <w:rsid w:val="00DF53FC"/>
    <w:rsid w:val="00E031F9"/>
    <w:rsid w:val="00E06B10"/>
    <w:rsid w:val="00E07BE6"/>
    <w:rsid w:val="00E07EBB"/>
    <w:rsid w:val="00E1188E"/>
    <w:rsid w:val="00E11B5B"/>
    <w:rsid w:val="00E205D9"/>
    <w:rsid w:val="00E22A0B"/>
    <w:rsid w:val="00E23961"/>
    <w:rsid w:val="00E30C6E"/>
    <w:rsid w:val="00E36BF3"/>
    <w:rsid w:val="00E40F6C"/>
    <w:rsid w:val="00E4454D"/>
    <w:rsid w:val="00E44803"/>
    <w:rsid w:val="00E45621"/>
    <w:rsid w:val="00E527E7"/>
    <w:rsid w:val="00E52954"/>
    <w:rsid w:val="00E55C3D"/>
    <w:rsid w:val="00E576B4"/>
    <w:rsid w:val="00E577F5"/>
    <w:rsid w:val="00E609E4"/>
    <w:rsid w:val="00E63A9D"/>
    <w:rsid w:val="00E66B1A"/>
    <w:rsid w:val="00E67C47"/>
    <w:rsid w:val="00E80380"/>
    <w:rsid w:val="00E835B6"/>
    <w:rsid w:val="00E90118"/>
    <w:rsid w:val="00E94BCF"/>
    <w:rsid w:val="00EA1D83"/>
    <w:rsid w:val="00EB02C7"/>
    <w:rsid w:val="00EB4644"/>
    <w:rsid w:val="00EB4FBE"/>
    <w:rsid w:val="00EB623A"/>
    <w:rsid w:val="00EC2121"/>
    <w:rsid w:val="00EC22EC"/>
    <w:rsid w:val="00ED0688"/>
    <w:rsid w:val="00ED1A1A"/>
    <w:rsid w:val="00ED7732"/>
    <w:rsid w:val="00EE1435"/>
    <w:rsid w:val="00EE6824"/>
    <w:rsid w:val="00EF0731"/>
    <w:rsid w:val="00EF7646"/>
    <w:rsid w:val="00EF7EDC"/>
    <w:rsid w:val="00F00C59"/>
    <w:rsid w:val="00F01080"/>
    <w:rsid w:val="00F014C3"/>
    <w:rsid w:val="00F0333D"/>
    <w:rsid w:val="00F03ADB"/>
    <w:rsid w:val="00F1295F"/>
    <w:rsid w:val="00F14977"/>
    <w:rsid w:val="00F170B9"/>
    <w:rsid w:val="00F279CB"/>
    <w:rsid w:val="00F30304"/>
    <w:rsid w:val="00F32B60"/>
    <w:rsid w:val="00F34A7F"/>
    <w:rsid w:val="00F373F5"/>
    <w:rsid w:val="00F617C9"/>
    <w:rsid w:val="00F655C1"/>
    <w:rsid w:val="00F6763D"/>
    <w:rsid w:val="00F74C58"/>
    <w:rsid w:val="00F75330"/>
    <w:rsid w:val="00F826CC"/>
    <w:rsid w:val="00F94782"/>
    <w:rsid w:val="00F95038"/>
    <w:rsid w:val="00F956F2"/>
    <w:rsid w:val="00FB2E95"/>
    <w:rsid w:val="00FB666D"/>
    <w:rsid w:val="00FC230E"/>
    <w:rsid w:val="00FC3DE1"/>
    <w:rsid w:val="00FC40A2"/>
    <w:rsid w:val="00FD370F"/>
    <w:rsid w:val="00FD53D0"/>
    <w:rsid w:val="00FE0B0D"/>
    <w:rsid w:val="00FE1CDF"/>
    <w:rsid w:val="00FE6482"/>
    <w:rsid w:val="00FE696D"/>
    <w:rsid w:val="00FE70D2"/>
    <w:rsid w:val="00FE74A8"/>
    <w:rsid w:val="00FF0A17"/>
    <w:rsid w:val="00FF40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1BC40"/>
  <w15:docId w15:val="{277351DA-F8FB-458B-91BD-DFEFA476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8A9"/>
    <w:pPr>
      <w:spacing w:after="140" w:line="360" w:lineRule="auto"/>
      <w:jc w:val="both"/>
    </w:pPr>
    <w:rPr>
      <w:rFonts w:ascii="Calibri" w:hAnsi="Calibri"/>
      <w:sz w:val="22"/>
      <w:szCs w:val="24"/>
      <w:lang w:eastAsia="en-US"/>
    </w:rPr>
  </w:style>
  <w:style w:type="paragraph" w:styleId="Heading1">
    <w:name w:val="heading 1"/>
    <w:basedOn w:val="BodyText"/>
    <w:next w:val="BodyText"/>
    <w:link w:val="Heading1Char"/>
    <w:uiPriority w:val="9"/>
    <w:qFormat/>
    <w:rsid w:val="008E5277"/>
    <w:pPr>
      <w:keepNext/>
      <w:pageBreakBefore/>
      <w:numPr>
        <w:numId w:val="2"/>
      </w:numPr>
      <w:spacing w:after="60"/>
      <w:jc w:val="left"/>
      <w:outlineLvl w:val="0"/>
    </w:pPr>
    <w:rPr>
      <w:b/>
      <w:bCs/>
      <w:kern w:val="32"/>
      <w:sz w:val="32"/>
      <w:szCs w:val="32"/>
    </w:rPr>
  </w:style>
  <w:style w:type="paragraph" w:styleId="Heading2">
    <w:name w:val="heading 2"/>
    <w:basedOn w:val="Normal"/>
    <w:next w:val="BodyText"/>
    <w:link w:val="Heading2Char"/>
    <w:qFormat/>
    <w:rsid w:val="002C4530"/>
    <w:pPr>
      <w:keepNext/>
      <w:numPr>
        <w:ilvl w:val="1"/>
        <w:numId w:val="2"/>
      </w:numPr>
      <w:spacing w:after="60"/>
      <w:outlineLvl w:val="1"/>
    </w:pPr>
    <w:rPr>
      <w:b/>
      <w:sz w:val="32"/>
      <w:szCs w:val="20"/>
    </w:rPr>
  </w:style>
  <w:style w:type="paragraph" w:styleId="Heading3">
    <w:name w:val="heading 3"/>
    <w:basedOn w:val="Normal"/>
    <w:next w:val="BodyText"/>
    <w:qFormat/>
    <w:rsid w:val="002C4530"/>
    <w:pPr>
      <w:keepNext/>
      <w:numPr>
        <w:ilvl w:val="2"/>
        <w:numId w:val="2"/>
      </w:numPr>
      <w:spacing w:after="60"/>
      <w:outlineLvl w:val="2"/>
    </w:pPr>
    <w:rPr>
      <w:rFonts w:cs="Arial"/>
      <w:b/>
      <w:bCs/>
      <w:sz w:val="28"/>
      <w:szCs w:val="26"/>
    </w:rPr>
  </w:style>
  <w:style w:type="paragraph" w:styleId="Heading4">
    <w:name w:val="heading 4"/>
    <w:basedOn w:val="Normal"/>
    <w:next w:val="BodyText"/>
    <w:qFormat/>
    <w:rsid w:val="00AF1C86"/>
    <w:pPr>
      <w:keepNext/>
      <w:numPr>
        <w:ilvl w:val="3"/>
        <w:numId w:val="2"/>
      </w:numPr>
      <w:jc w:val="center"/>
      <w:outlineLvl w:val="3"/>
    </w:pPr>
    <w:rPr>
      <w:b/>
      <w:szCs w:val="20"/>
      <w:lang w:val="en-GB"/>
    </w:rPr>
  </w:style>
  <w:style w:type="paragraph" w:styleId="Heading5">
    <w:name w:val="heading 5"/>
    <w:basedOn w:val="Normal"/>
    <w:next w:val="Normal"/>
    <w:qFormat/>
    <w:rsid w:val="00AF1C86"/>
    <w:pPr>
      <w:keepNext/>
      <w:numPr>
        <w:ilvl w:val="4"/>
        <w:numId w:val="2"/>
      </w:numPr>
      <w:jc w:val="center"/>
      <w:outlineLvl w:val="4"/>
    </w:pPr>
    <w:rPr>
      <w:b/>
      <w:szCs w:val="20"/>
    </w:rPr>
  </w:style>
  <w:style w:type="paragraph" w:styleId="Heading6">
    <w:name w:val="heading 6"/>
    <w:basedOn w:val="Normal"/>
    <w:next w:val="Normal"/>
    <w:qFormat/>
    <w:rsid w:val="00AF1C86"/>
    <w:pPr>
      <w:keepNext/>
      <w:numPr>
        <w:ilvl w:val="5"/>
        <w:numId w:val="2"/>
      </w:numPr>
      <w:jc w:val="center"/>
      <w:outlineLvl w:val="5"/>
    </w:pPr>
    <w:rPr>
      <w:b/>
      <w:szCs w:val="20"/>
      <w:lang w:val="en-GB"/>
    </w:rPr>
  </w:style>
  <w:style w:type="paragraph" w:styleId="Heading7">
    <w:name w:val="heading 7"/>
    <w:basedOn w:val="Normal"/>
    <w:next w:val="Normal"/>
    <w:qFormat/>
    <w:rsid w:val="00DD118F"/>
    <w:pPr>
      <w:keepNext/>
      <w:numPr>
        <w:ilvl w:val="6"/>
        <w:numId w:val="2"/>
      </w:numPr>
      <w:jc w:val="center"/>
      <w:outlineLvl w:val="6"/>
    </w:pPr>
    <w:rPr>
      <w:b/>
      <w:szCs w:val="20"/>
    </w:rPr>
  </w:style>
  <w:style w:type="paragraph" w:styleId="Heading8">
    <w:name w:val="heading 8"/>
    <w:basedOn w:val="Normal"/>
    <w:next w:val="Normal"/>
    <w:qFormat/>
    <w:pPr>
      <w:keepNext/>
      <w:numPr>
        <w:ilvl w:val="7"/>
        <w:numId w:val="2"/>
      </w:numPr>
      <w:outlineLvl w:val="7"/>
    </w:pPr>
    <w:rPr>
      <w:b/>
      <w:i/>
      <w:szCs w:val="20"/>
    </w:rPr>
  </w:style>
  <w:style w:type="paragraph" w:styleId="Heading9">
    <w:name w:val="heading 9"/>
    <w:basedOn w:val="Normal"/>
    <w:next w:val="Normal"/>
    <w:link w:val="Heading9Char"/>
    <w:unhideWhenUsed/>
    <w:qFormat/>
    <w:rsid w:val="00C4388D"/>
    <w:pPr>
      <w:keepNext/>
      <w:keepLines/>
      <w:numPr>
        <w:ilvl w:val="8"/>
        <w:numId w:val="2"/>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4D75"/>
    <w:pPr>
      <w:spacing w:after="240"/>
    </w:pPr>
  </w:style>
  <w:style w:type="character" w:customStyle="1" w:styleId="BodyTextChar">
    <w:name w:val="Body Text Char"/>
    <w:link w:val="BodyText"/>
    <w:rsid w:val="001F4D75"/>
    <w:rPr>
      <w:sz w:val="24"/>
      <w:szCs w:val="24"/>
      <w:lang w:eastAsia="en-US"/>
    </w:rPr>
  </w:style>
  <w:style w:type="character" w:customStyle="1" w:styleId="Heading9Char">
    <w:name w:val="Heading 9 Char"/>
    <w:link w:val="Heading9"/>
    <w:rsid w:val="00C4388D"/>
    <w:rPr>
      <w:rFonts w:ascii="Cambria" w:hAnsi="Cambria"/>
      <w:i/>
      <w:iCs/>
      <w:color w:val="272727"/>
      <w:sz w:val="21"/>
      <w:szCs w:val="21"/>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67A22"/>
    <w:rPr>
      <w:sz w:val="24"/>
      <w:szCs w:val="24"/>
      <w:lang w:eastAsia="en-US"/>
    </w:rPr>
  </w:style>
  <w:style w:type="character" w:styleId="PageNumber">
    <w:name w:val="page number"/>
    <w:basedOn w:val="DefaultParagraphFont"/>
  </w:style>
  <w:style w:type="paragraph" w:styleId="BalloonText">
    <w:name w:val="Balloon Text"/>
    <w:basedOn w:val="Normal"/>
    <w:semiHidden/>
    <w:rsid w:val="004B0868"/>
    <w:rPr>
      <w:rFonts w:ascii="Tahoma" w:hAnsi="Tahoma" w:cs="Tahoma"/>
      <w:sz w:val="16"/>
      <w:szCs w:val="16"/>
    </w:rPr>
  </w:style>
  <w:style w:type="paragraph" w:styleId="Header">
    <w:name w:val="header"/>
    <w:basedOn w:val="Normal"/>
    <w:link w:val="HeaderChar"/>
    <w:uiPriority w:val="99"/>
    <w:rsid w:val="004B0868"/>
    <w:pPr>
      <w:tabs>
        <w:tab w:val="center" w:pos="4536"/>
        <w:tab w:val="right" w:pos="9072"/>
      </w:tabs>
    </w:pPr>
  </w:style>
  <w:style w:type="paragraph" w:styleId="TOC1">
    <w:name w:val="toc 1"/>
    <w:basedOn w:val="Normal"/>
    <w:next w:val="Normal"/>
    <w:autoRedefine/>
    <w:uiPriority w:val="39"/>
    <w:rsid w:val="00D37650"/>
    <w:pPr>
      <w:tabs>
        <w:tab w:val="left" w:pos="215"/>
        <w:tab w:val="left" w:pos="244"/>
        <w:tab w:val="left" w:pos="284"/>
        <w:tab w:val="left" w:pos="357"/>
        <w:tab w:val="right" w:pos="454"/>
        <w:tab w:val="right" w:leader="dot" w:pos="8778"/>
      </w:tabs>
    </w:pPr>
  </w:style>
  <w:style w:type="paragraph" w:styleId="TOC2">
    <w:name w:val="toc 2"/>
    <w:basedOn w:val="Normal"/>
    <w:next w:val="Normal"/>
    <w:autoRedefine/>
    <w:uiPriority w:val="39"/>
    <w:rsid w:val="004F2C86"/>
    <w:pPr>
      <w:tabs>
        <w:tab w:val="right" w:leader="dot" w:pos="8778"/>
      </w:tabs>
      <w:ind w:left="238"/>
    </w:pPr>
  </w:style>
  <w:style w:type="character" w:styleId="Hyperlink">
    <w:name w:val="Hyperlink"/>
    <w:uiPriority w:val="99"/>
    <w:rsid w:val="004B6CF6"/>
    <w:rPr>
      <w:color w:val="auto"/>
      <w:u w:val="none"/>
    </w:rPr>
  </w:style>
  <w:style w:type="paragraph" w:customStyle="1" w:styleId="Equation">
    <w:name w:val="Equation"/>
    <w:basedOn w:val="Normal"/>
    <w:rsid w:val="004E6E93"/>
    <w:pPr>
      <w:tabs>
        <w:tab w:val="right" w:pos="8392"/>
      </w:tabs>
      <w:spacing w:after="120"/>
    </w:pPr>
  </w:style>
  <w:style w:type="paragraph" w:styleId="TOC3">
    <w:name w:val="toc 3"/>
    <w:basedOn w:val="Normal"/>
    <w:next w:val="Normal"/>
    <w:autoRedefine/>
    <w:uiPriority w:val="39"/>
    <w:rsid w:val="004F2C86"/>
    <w:pPr>
      <w:tabs>
        <w:tab w:val="right" w:leader="dot" w:pos="8778"/>
      </w:tabs>
      <w:ind w:left="924" w:hanging="482"/>
    </w:pPr>
  </w:style>
  <w:style w:type="table" w:styleId="TableGrid">
    <w:name w:val="Table Grid"/>
    <w:basedOn w:val="TableNormal"/>
    <w:uiPriority w:val="39"/>
    <w:rsid w:val="00FE7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078E8"/>
    <w:pPr>
      <w:spacing w:before="120" w:after="120" w:line="276" w:lineRule="auto"/>
    </w:pPr>
    <w:rPr>
      <w:bCs/>
      <w:sz w:val="20"/>
      <w:szCs w:val="20"/>
    </w:rPr>
  </w:style>
  <w:style w:type="paragraph" w:customStyle="1" w:styleId="Tabel">
    <w:name w:val="Tabel"/>
    <w:basedOn w:val="BodyText"/>
    <w:rsid w:val="00C876CC"/>
    <w:pPr>
      <w:spacing w:after="0"/>
    </w:pPr>
  </w:style>
  <w:style w:type="paragraph" w:styleId="TableofAuthorities">
    <w:name w:val="table of authorities"/>
    <w:basedOn w:val="Normal"/>
    <w:next w:val="Normal"/>
    <w:semiHidden/>
    <w:rsid w:val="004F3C5E"/>
    <w:pPr>
      <w:ind w:left="240" w:hanging="240"/>
    </w:pPr>
  </w:style>
  <w:style w:type="paragraph" w:styleId="TableofFigures">
    <w:name w:val="table of figures"/>
    <w:basedOn w:val="Normal"/>
    <w:next w:val="Normal"/>
    <w:uiPriority w:val="99"/>
    <w:rsid w:val="00A275BF"/>
  </w:style>
  <w:style w:type="paragraph" w:styleId="TOAHeading">
    <w:name w:val="toa heading"/>
    <w:basedOn w:val="Normal"/>
    <w:next w:val="Normal"/>
    <w:semiHidden/>
    <w:rsid w:val="004F3C5E"/>
    <w:pPr>
      <w:spacing w:before="120"/>
    </w:pPr>
    <w:rPr>
      <w:rFonts w:cs="Arial"/>
      <w:b/>
      <w:bCs/>
    </w:rPr>
  </w:style>
  <w:style w:type="paragraph" w:styleId="ListNumber">
    <w:name w:val="List Number"/>
    <w:basedOn w:val="Normal"/>
    <w:rsid w:val="00727966"/>
    <w:pPr>
      <w:numPr>
        <w:numId w:val="1"/>
      </w:numPr>
      <w:spacing w:after="240"/>
      <w:contextualSpacing/>
    </w:pPr>
  </w:style>
  <w:style w:type="paragraph" w:styleId="Bibliography">
    <w:name w:val="Bibliography"/>
    <w:basedOn w:val="Normal"/>
    <w:next w:val="Normal"/>
    <w:uiPriority w:val="37"/>
    <w:unhideWhenUsed/>
    <w:rsid w:val="0083056E"/>
  </w:style>
  <w:style w:type="paragraph" w:customStyle="1" w:styleId="Headingunnumber">
    <w:name w:val="Heading_unnumber"/>
    <w:basedOn w:val="Heading1"/>
    <w:next w:val="BodyText"/>
    <w:rsid w:val="00433160"/>
    <w:pPr>
      <w:numPr>
        <w:numId w:val="0"/>
      </w:numPr>
    </w:pPr>
  </w:style>
  <w:style w:type="paragraph" w:styleId="ListBullet">
    <w:name w:val="List Bullet"/>
    <w:basedOn w:val="Normal"/>
    <w:unhideWhenUsed/>
    <w:rsid w:val="003277BD"/>
    <w:pPr>
      <w:numPr>
        <w:numId w:val="3"/>
      </w:numPr>
      <w:spacing w:after="240"/>
      <w:contextualSpacing/>
    </w:pPr>
    <w:rPr>
      <w:rFonts w:eastAsia="Calibri"/>
      <w:szCs w:val="22"/>
    </w:rPr>
  </w:style>
  <w:style w:type="character" w:styleId="FootnoteReference">
    <w:name w:val="footnote reference"/>
    <w:uiPriority w:val="99"/>
    <w:semiHidden/>
    <w:unhideWhenUsed/>
    <w:rsid w:val="008D63E3"/>
    <w:rPr>
      <w:vertAlign w:val="superscript"/>
    </w:rPr>
  </w:style>
  <w:style w:type="paragraph" w:styleId="FootnoteText">
    <w:name w:val="footnote text"/>
    <w:basedOn w:val="Normal"/>
    <w:link w:val="FootnoteTextChar"/>
    <w:semiHidden/>
    <w:unhideWhenUsed/>
    <w:rsid w:val="00560E2E"/>
    <w:pPr>
      <w:spacing w:before="120" w:line="276" w:lineRule="auto"/>
    </w:pPr>
    <w:rPr>
      <w:sz w:val="20"/>
      <w:szCs w:val="20"/>
    </w:rPr>
  </w:style>
  <w:style w:type="character" w:customStyle="1" w:styleId="FootnoteTextChar">
    <w:name w:val="Footnote Text Char"/>
    <w:link w:val="FootnoteText"/>
    <w:semiHidden/>
    <w:rsid w:val="00560E2E"/>
    <w:rPr>
      <w:lang w:eastAsia="en-US"/>
    </w:rPr>
  </w:style>
  <w:style w:type="paragraph" w:customStyle="1" w:styleId="Tablehead">
    <w:name w:val="Table_head"/>
    <w:basedOn w:val="Normal"/>
    <w:qFormat/>
    <w:rsid w:val="004F2C86"/>
    <w:pPr>
      <w:spacing w:before="60" w:after="60" w:line="276" w:lineRule="auto"/>
    </w:pPr>
    <w:rPr>
      <w:b/>
      <w:sz w:val="20"/>
    </w:rPr>
  </w:style>
  <w:style w:type="paragraph" w:customStyle="1" w:styleId="Tabletext">
    <w:name w:val="Table_text"/>
    <w:basedOn w:val="Normal"/>
    <w:qFormat/>
    <w:rsid w:val="004F2C86"/>
    <w:pPr>
      <w:spacing w:before="60" w:after="60" w:line="276" w:lineRule="auto"/>
    </w:pPr>
    <w:rPr>
      <w:sz w:val="20"/>
    </w:rPr>
  </w:style>
  <w:style w:type="paragraph" w:customStyle="1" w:styleId="Listbibliogr">
    <w:name w:val="List_bibliogr"/>
    <w:basedOn w:val="Tabletext"/>
    <w:qFormat/>
    <w:rsid w:val="004F2C86"/>
    <w:pPr>
      <w:numPr>
        <w:numId w:val="4"/>
      </w:numPr>
      <w:spacing w:before="40" w:after="40"/>
    </w:pPr>
    <w:rPr>
      <w:noProof/>
      <w:sz w:val="22"/>
      <w:lang w:val="en-GB"/>
    </w:rPr>
  </w:style>
  <w:style w:type="paragraph" w:styleId="ListParagraph">
    <w:name w:val="List Paragraph"/>
    <w:basedOn w:val="Normal"/>
    <w:uiPriority w:val="34"/>
    <w:qFormat/>
    <w:rsid w:val="00220903"/>
    <w:pPr>
      <w:spacing w:after="200" w:line="276" w:lineRule="auto"/>
      <w:ind w:left="720"/>
      <w:contextualSpacing/>
    </w:pPr>
    <w:rPr>
      <w:rFonts w:asciiTheme="minorHAnsi" w:eastAsiaTheme="minorHAnsi" w:hAnsiTheme="minorHAnsi" w:cstheme="minorBidi"/>
      <w:szCs w:val="22"/>
      <w:lang w:val="en-GB"/>
    </w:rPr>
  </w:style>
  <w:style w:type="paragraph" w:customStyle="1" w:styleId="Figure">
    <w:name w:val="Figure"/>
    <w:basedOn w:val="Normal"/>
    <w:qFormat/>
    <w:rsid w:val="004F2C86"/>
    <w:pPr>
      <w:framePr w:hSpace="510" w:wrap="notBeside" w:vAnchor="text" w:hAnchor="margin" w:xAlign="center" w:y="1"/>
      <w:spacing w:after="120" w:line="276" w:lineRule="auto"/>
    </w:pPr>
    <w:rPr>
      <w:rFonts w:eastAsiaTheme="minorHAnsi" w:cstheme="minorBidi"/>
      <w:sz w:val="20"/>
      <w:szCs w:val="22"/>
    </w:rPr>
  </w:style>
  <w:style w:type="paragraph" w:styleId="CommentText">
    <w:name w:val="annotation text"/>
    <w:basedOn w:val="Normal"/>
    <w:link w:val="CommentTextChar"/>
    <w:semiHidden/>
    <w:unhideWhenUsed/>
    <w:rsid w:val="009962CE"/>
    <w:rPr>
      <w:sz w:val="20"/>
      <w:szCs w:val="20"/>
    </w:rPr>
  </w:style>
  <w:style w:type="character" w:customStyle="1" w:styleId="CommentTextChar">
    <w:name w:val="Comment Text Char"/>
    <w:basedOn w:val="DefaultParagraphFont"/>
    <w:link w:val="CommentText"/>
    <w:semiHidden/>
    <w:rsid w:val="009962CE"/>
    <w:rPr>
      <w:lang w:eastAsia="en-US"/>
    </w:rPr>
  </w:style>
  <w:style w:type="paragraph" w:styleId="CommentSubject">
    <w:name w:val="annotation subject"/>
    <w:basedOn w:val="CommentText"/>
    <w:next w:val="CommentText"/>
    <w:link w:val="CommentSubjectChar"/>
    <w:uiPriority w:val="99"/>
    <w:semiHidden/>
    <w:unhideWhenUsed/>
    <w:rsid w:val="009962CE"/>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962CE"/>
    <w:rPr>
      <w:rFonts w:asciiTheme="minorHAnsi" w:eastAsiaTheme="minorHAnsi" w:hAnsiTheme="minorHAnsi" w:cstheme="minorBidi"/>
      <w:b/>
      <w:bCs/>
      <w:lang w:val="en-GB" w:eastAsia="en-US"/>
    </w:rPr>
  </w:style>
  <w:style w:type="character" w:styleId="CommentReference">
    <w:name w:val="annotation reference"/>
    <w:basedOn w:val="DefaultParagraphFont"/>
    <w:uiPriority w:val="99"/>
    <w:unhideWhenUsed/>
    <w:rsid w:val="001A57F2"/>
    <w:rPr>
      <w:sz w:val="16"/>
      <w:szCs w:val="16"/>
    </w:rPr>
  </w:style>
  <w:style w:type="paragraph" w:customStyle="1" w:styleId="Default">
    <w:name w:val="Default"/>
    <w:rsid w:val="000977F4"/>
    <w:pPr>
      <w:autoSpaceDE w:val="0"/>
      <w:autoSpaceDN w:val="0"/>
      <w:adjustRightInd w:val="0"/>
    </w:pPr>
    <w:rPr>
      <w:rFonts w:eastAsiaTheme="minorHAnsi"/>
      <w:color w:val="000000"/>
      <w:sz w:val="24"/>
      <w:szCs w:val="24"/>
      <w:lang w:val="en-GB" w:eastAsia="en-US"/>
    </w:rPr>
  </w:style>
  <w:style w:type="paragraph" w:customStyle="1" w:styleId="Body">
    <w:name w:val="Body"/>
    <w:basedOn w:val="Normal"/>
    <w:rsid w:val="00BE7E44"/>
    <w:pPr>
      <w:spacing w:after="240"/>
      <w:contextualSpacing/>
    </w:pPr>
  </w:style>
  <w:style w:type="paragraph" w:styleId="EndnoteText">
    <w:name w:val="endnote text"/>
    <w:basedOn w:val="Normal"/>
    <w:link w:val="EndnoteTextChar"/>
    <w:semiHidden/>
    <w:unhideWhenUsed/>
    <w:rsid w:val="00DC6D4D"/>
    <w:rPr>
      <w:sz w:val="20"/>
      <w:szCs w:val="20"/>
    </w:rPr>
  </w:style>
  <w:style w:type="character" w:customStyle="1" w:styleId="EndnoteTextChar">
    <w:name w:val="Endnote Text Char"/>
    <w:basedOn w:val="DefaultParagraphFont"/>
    <w:link w:val="EndnoteText"/>
    <w:semiHidden/>
    <w:rsid w:val="00DC6D4D"/>
    <w:rPr>
      <w:lang w:eastAsia="en-US"/>
    </w:rPr>
  </w:style>
  <w:style w:type="character" w:styleId="EndnoteReference">
    <w:name w:val="endnote reference"/>
    <w:basedOn w:val="DefaultParagraphFont"/>
    <w:semiHidden/>
    <w:unhideWhenUsed/>
    <w:rsid w:val="00DC6D4D"/>
    <w:rPr>
      <w:vertAlign w:val="superscript"/>
    </w:rPr>
  </w:style>
  <w:style w:type="character" w:customStyle="1" w:styleId="Heading1Char">
    <w:name w:val="Heading 1 Char"/>
    <w:basedOn w:val="DefaultParagraphFont"/>
    <w:link w:val="Heading1"/>
    <w:uiPriority w:val="9"/>
    <w:rsid w:val="002C4530"/>
    <w:rPr>
      <w:rFonts w:ascii="Calibri" w:hAnsi="Calibri"/>
      <w:b/>
      <w:bCs/>
      <w:kern w:val="32"/>
      <w:sz w:val="32"/>
      <w:szCs w:val="32"/>
      <w:lang w:eastAsia="en-US"/>
    </w:rPr>
  </w:style>
  <w:style w:type="paragraph" w:customStyle="1" w:styleId="Headingtitle">
    <w:name w:val="Heading_title"/>
    <w:basedOn w:val="Normal"/>
    <w:next w:val="Normal"/>
    <w:rsid w:val="007317D1"/>
    <w:pPr>
      <w:jc w:val="center"/>
    </w:pPr>
    <w:rPr>
      <w:b/>
      <w:bCs/>
      <w:sz w:val="48"/>
      <w:szCs w:val="20"/>
    </w:rPr>
  </w:style>
  <w:style w:type="character" w:customStyle="1" w:styleId="HeaderChar">
    <w:name w:val="Header Char"/>
    <w:basedOn w:val="DefaultParagraphFont"/>
    <w:link w:val="Header"/>
    <w:uiPriority w:val="99"/>
    <w:rsid w:val="00891E02"/>
    <w:rPr>
      <w:sz w:val="24"/>
      <w:szCs w:val="24"/>
      <w:lang w:eastAsia="en-US"/>
    </w:rPr>
  </w:style>
  <w:style w:type="paragraph" w:styleId="TOCHeading">
    <w:name w:val="TOC Heading"/>
    <w:basedOn w:val="Heading1"/>
    <w:next w:val="Normal"/>
    <w:uiPriority w:val="39"/>
    <w:unhideWhenUsed/>
    <w:qFormat/>
    <w:rsid w:val="004F2C86"/>
    <w:pPr>
      <w:keepLines/>
      <w:pageBreakBefore w:val="0"/>
      <w:numPr>
        <w:numId w:val="0"/>
      </w:numPr>
      <w:spacing w:before="240"/>
      <w:outlineLvl w:val="9"/>
    </w:pPr>
    <w:rPr>
      <w:rFonts w:eastAsiaTheme="majorEastAsia" w:cstheme="majorBidi"/>
      <w:b w:val="0"/>
      <w:bCs w:val="0"/>
      <w:color w:val="2E74B5" w:themeColor="accent1" w:themeShade="BF"/>
      <w:kern w:val="0"/>
      <w:lang w:eastAsia="et-EE"/>
    </w:rPr>
  </w:style>
  <w:style w:type="table" w:customStyle="1" w:styleId="TableGrid1">
    <w:name w:val="Table Grid1"/>
    <w:basedOn w:val="TableNormal"/>
    <w:next w:val="TableGrid"/>
    <w:uiPriority w:val="39"/>
    <w:rsid w:val="00A56ABC"/>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118A9"/>
    <w:rPr>
      <w:rFonts w:ascii="Calibri" w:hAnsi="Calibri"/>
      <w:b/>
      <w:sz w:val="32"/>
      <w:lang w:eastAsia="en-US"/>
    </w:rPr>
  </w:style>
  <w:style w:type="character" w:styleId="PlaceholderText">
    <w:name w:val="Placeholder Text"/>
    <w:basedOn w:val="DefaultParagraphFont"/>
    <w:uiPriority w:val="99"/>
    <w:semiHidden/>
    <w:rsid w:val="00563C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6506">
      <w:bodyDiv w:val="1"/>
      <w:marLeft w:val="0"/>
      <w:marRight w:val="0"/>
      <w:marTop w:val="0"/>
      <w:marBottom w:val="0"/>
      <w:divBdr>
        <w:top w:val="none" w:sz="0" w:space="0" w:color="auto"/>
        <w:left w:val="none" w:sz="0" w:space="0" w:color="auto"/>
        <w:bottom w:val="none" w:sz="0" w:space="0" w:color="auto"/>
        <w:right w:val="none" w:sz="0" w:space="0" w:color="auto"/>
      </w:divBdr>
    </w:div>
    <w:div w:id="1690987329">
      <w:bodyDiv w:val="1"/>
      <w:marLeft w:val="0"/>
      <w:marRight w:val="0"/>
      <w:marTop w:val="0"/>
      <w:marBottom w:val="0"/>
      <w:divBdr>
        <w:top w:val="none" w:sz="0" w:space="0" w:color="auto"/>
        <w:left w:val="none" w:sz="0" w:space="0" w:color="auto"/>
        <w:bottom w:val="none" w:sz="0" w:space="0" w:color="auto"/>
        <w:right w:val="none" w:sz="0" w:space="0" w:color="auto"/>
      </w:divBdr>
      <w:divsChild>
        <w:div w:id="1286079381">
          <w:marLeft w:val="0"/>
          <w:marRight w:val="0"/>
          <w:marTop w:val="0"/>
          <w:marBottom w:val="0"/>
          <w:divBdr>
            <w:top w:val="none" w:sz="0" w:space="0" w:color="auto"/>
            <w:left w:val="none" w:sz="0" w:space="0" w:color="auto"/>
            <w:bottom w:val="none" w:sz="0" w:space="0" w:color="auto"/>
            <w:right w:val="none" w:sz="0" w:space="0" w:color="auto"/>
          </w:divBdr>
        </w:div>
        <w:div w:id="1804152159">
          <w:marLeft w:val="0"/>
          <w:marRight w:val="0"/>
          <w:marTop w:val="0"/>
          <w:marBottom w:val="0"/>
          <w:divBdr>
            <w:top w:val="none" w:sz="0" w:space="0" w:color="auto"/>
            <w:left w:val="none" w:sz="0" w:space="0" w:color="auto"/>
            <w:bottom w:val="none" w:sz="0" w:space="0" w:color="auto"/>
            <w:right w:val="none" w:sz="0" w:space="0" w:color="auto"/>
          </w:divBdr>
        </w:div>
        <w:div w:id="842088465">
          <w:marLeft w:val="0"/>
          <w:marRight w:val="0"/>
          <w:marTop w:val="0"/>
          <w:marBottom w:val="0"/>
          <w:divBdr>
            <w:top w:val="none" w:sz="0" w:space="0" w:color="auto"/>
            <w:left w:val="none" w:sz="0" w:space="0" w:color="auto"/>
            <w:bottom w:val="none" w:sz="0" w:space="0" w:color="auto"/>
            <w:right w:val="none" w:sz="0" w:space="0" w:color="auto"/>
          </w:divBdr>
        </w:div>
        <w:div w:id="1917402666">
          <w:marLeft w:val="0"/>
          <w:marRight w:val="0"/>
          <w:marTop w:val="0"/>
          <w:marBottom w:val="0"/>
          <w:divBdr>
            <w:top w:val="none" w:sz="0" w:space="0" w:color="auto"/>
            <w:left w:val="none" w:sz="0" w:space="0" w:color="auto"/>
            <w:bottom w:val="none" w:sz="0" w:space="0" w:color="auto"/>
            <w:right w:val="none" w:sz="0" w:space="0" w:color="auto"/>
          </w:divBdr>
        </w:div>
      </w:divsChild>
    </w:div>
    <w:div w:id="1814254977">
      <w:bodyDiv w:val="1"/>
      <w:marLeft w:val="0"/>
      <w:marRight w:val="0"/>
      <w:marTop w:val="0"/>
      <w:marBottom w:val="0"/>
      <w:divBdr>
        <w:top w:val="none" w:sz="0" w:space="0" w:color="auto"/>
        <w:left w:val="none" w:sz="0" w:space="0" w:color="auto"/>
        <w:bottom w:val="none" w:sz="0" w:space="0" w:color="auto"/>
        <w:right w:val="none" w:sz="0" w:space="0" w:color="auto"/>
      </w:divBdr>
    </w:div>
    <w:div w:id="19539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li%20Kaevats\Desktop\&#213;PPET&#214;&#214;\L&#213;PUT&#214;&#214;\E_Uliopilaste_kirjalike_toode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F06BC91EB490DA908B2236425E0C3"/>
        <w:category>
          <w:name w:val="General"/>
          <w:gallery w:val="placeholder"/>
        </w:category>
        <w:types>
          <w:type w:val="bbPlcHdr"/>
        </w:types>
        <w:behaviors>
          <w:behavior w:val="content"/>
        </w:behaviors>
        <w:guid w:val="{A49A433D-227D-411E-B55B-68F90FDE25C2}"/>
      </w:docPartPr>
      <w:docPartBody>
        <w:p w:rsidR="00B5689D" w:rsidRDefault="00DE1EDD" w:rsidP="00DE1EDD">
          <w:pPr>
            <w:pStyle w:val="429F06BC91EB490DA908B2236425E0C3"/>
          </w:pPr>
          <w:r w:rsidRPr="00122ABB">
            <w:rPr>
              <w:rStyle w:val="PlaceholderText"/>
            </w:rPr>
            <w:t>Choose an item.</w:t>
          </w:r>
        </w:p>
      </w:docPartBody>
    </w:docPart>
    <w:docPart>
      <w:docPartPr>
        <w:name w:val="C890DFAA31284639A57D61D7D826865D"/>
        <w:category>
          <w:name w:val="General"/>
          <w:gallery w:val="placeholder"/>
        </w:category>
        <w:types>
          <w:type w:val="bbPlcHdr"/>
        </w:types>
        <w:behaviors>
          <w:behavior w:val="content"/>
        </w:behaviors>
        <w:guid w:val="{07C0D28C-179B-49B3-8B97-899F240C81F4}"/>
      </w:docPartPr>
      <w:docPartBody>
        <w:p w:rsidR="00496B0D" w:rsidRDefault="001B1581" w:rsidP="001B1581">
          <w:pPr>
            <w:pStyle w:val="C890DFAA31284639A57D61D7D826865D"/>
          </w:pPr>
          <w:r w:rsidRPr="00122A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EDD"/>
    <w:rsid w:val="000058D3"/>
    <w:rsid w:val="00125806"/>
    <w:rsid w:val="001B1581"/>
    <w:rsid w:val="003D1060"/>
    <w:rsid w:val="00496B0D"/>
    <w:rsid w:val="00546339"/>
    <w:rsid w:val="007E3C72"/>
    <w:rsid w:val="009B2EDD"/>
    <w:rsid w:val="00B07DCC"/>
    <w:rsid w:val="00B24E83"/>
    <w:rsid w:val="00B448E2"/>
    <w:rsid w:val="00B5689D"/>
    <w:rsid w:val="00DE1EDD"/>
    <w:rsid w:val="00E4454D"/>
    <w:rsid w:val="00E576B4"/>
    <w:rsid w:val="00EE7D60"/>
    <w:rsid w:val="00F00BAA"/>
    <w:rsid w:val="00F033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581"/>
    <w:rPr>
      <w:color w:val="808080"/>
    </w:rPr>
  </w:style>
  <w:style w:type="paragraph" w:customStyle="1" w:styleId="429F06BC91EB490DA908B2236425E0C3">
    <w:name w:val="429F06BC91EB490DA908B2236425E0C3"/>
    <w:rsid w:val="00DE1EDD"/>
  </w:style>
  <w:style w:type="paragraph" w:customStyle="1" w:styleId="C890DFAA31284639A57D61D7D826865D">
    <w:name w:val="C890DFAA31284639A57D61D7D826865D"/>
    <w:rsid w:val="001B158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b:Source>
    <b:Tag>Leo09</b:Tag>
    <b:SourceType>Book</b:SourceType>
    <b:Guid>{1621AFED-FCB7-4030-A5A8-47994F7179C5}</b:Guid>
    <b:Author>
      <b:Author>
        <b:NameList>
          <b:Person>
            <b:Last>Sterling</b:Last>
            <b:First>Leon</b:First>
            <b:Middle>S.</b:Middle>
          </b:Person>
        </b:NameList>
      </b:Author>
    </b:Author>
    <b:Title>The Art of Agent-Oriented Modeling</b:Title>
    <b:Year>2009</b:Year>
    <b:City>London</b:City>
    <b:Publisher>The MIT Press</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5C3FC62A17F865498CB607A01C32005F" ma:contentTypeVersion="14" ma:contentTypeDescription="Create a new document." ma:contentTypeScope="" ma:versionID="b56588162eb0469a9a0c933e49ce2e9a">
  <xsd:schema xmlns:xsd="http://www.w3.org/2001/XMLSchema" xmlns:xs="http://www.w3.org/2001/XMLSchema" xmlns:p="http://schemas.microsoft.com/office/2006/metadata/properties" xmlns:ns2="b7e1e0a3-572f-49fc-99e9-c81836c4ecf6" xmlns:ns3="0d484f2e-b8b2-41eb-aa44-b7f77397417e" targetNamespace="http://schemas.microsoft.com/office/2006/metadata/properties" ma:root="true" ma:fieldsID="cc3d6cc134002b46f0649e14d8388fd0" ns2:_="" ns3:_="">
    <xsd:import namespace="b7e1e0a3-572f-49fc-99e9-c81836c4ecf6"/>
    <xsd:import namespace="0d484f2e-b8b2-41eb-aa44-b7f7739741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1e0a3-572f-49fc-99e9-c81836c4e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84f2e-b8b2-41eb-aa44-b7f7739741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5ee286-e7a9-4093-8001-2bc9404314d3}" ma:internalName="TaxCatchAll" ma:showField="CatchAllData" ma:web="0d484f2e-b8b2-41eb-aa44-b7f773974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e1e0a3-572f-49fc-99e9-c81836c4ecf6">
      <Terms xmlns="http://schemas.microsoft.com/office/infopath/2007/PartnerControls"/>
    </lcf76f155ced4ddcb4097134ff3c332f>
    <TaxCatchAll xmlns="0d484f2e-b8b2-41eb-aa44-b7f77397417e" xsi:nil="true"/>
  </documentManagement>
</p:properties>
</file>

<file path=customXml/itemProps1.xml><?xml version="1.0" encoding="utf-8"?>
<ds:datastoreItem xmlns:ds="http://schemas.openxmlformats.org/officeDocument/2006/customXml" ds:itemID="{7B0F20DA-5F7D-4D51-A059-850769540F46}">
  <ds:schemaRefs>
    <ds:schemaRef ds:uri="http://schemas.microsoft.com/sharepoint/v3/contenttype/forms"/>
  </ds:schemaRefs>
</ds:datastoreItem>
</file>

<file path=customXml/itemProps2.xml><?xml version="1.0" encoding="utf-8"?>
<ds:datastoreItem xmlns:ds="http://schemas.openxmlformats.org/officeDocument/2006/customXml" ds:itemID="{871389E5-12DC-48E8-B9ED-7FD0D8C416B5}">
  <ds:schemaRefs>
    <ds:schemaRef ds:uri="http://schemas.openxmlformats.org/officeDocument/2006/bibliography"/>
  </ds:schemaRefs>
</ds:datastoreItem>
</file>

<file path=customXml/itemProps3.xml><?xml version="1.0" encoding="utf-8"?>
<ds:datastoreItem xmlns:ds="http://schemas.openxmlformats.org/officeDocument/2006/customXml" ds:itemID="{C567D943-5BDE-4B54-80C8-2BB9132AC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1e0a3-572f-49fc-99e9-c81836c4ecf6"/>
    <ds:schemaRef ds:uri="0d484f2e-b8b2-41eb-aa44-b7f773974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B2738-5788-478A-BA76-4CA152639E8F}">
  <ds:schemaRefs>
    <ds:schemaRef ds:uri="http://schemas.microsoft.com/office/2006/metadata/properties"/>
    <ds:schemaRef ds:uri="http://schemas.microsoft.com/office/infopath/2007/PartnerControls"/>
    <ds:schemaRef ds:uri="b7e1e0a3-572f-49fc-99e9-c81836c4ecf6"/>
    <ds:schemaRef ds:uri="0d484f2e-b8b2-41eb-aa44-b7f77397417e"/>
  </ds:schemaRefs>
</ds:datastoreItem>
</file>

<file path=docProps/app.xml><?xml version="1.0" encoding="utf-8"?>
<Properties xmlns="http://schemas.openxmlformats.org/officeDocument/2006/extended-properties" xmlns:vt="http://schemas.openxmlformats.org/officeDocument/2006/docPropsVTypes">
  <Template>E_Uliopilaste_kirjalike_toode_mall</Template>
  <TotalTime>30</TotalTime>
  <Pages>2</Pages>
  <Words>309</Words>
  <Characters>1767</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 University of Technology</Company>
  <LinksUpToDate>false</LinksUpToDate>
  <CharactersWithSpaces>2072</CharactersWithSpaces>
  <SharedDoc>false</SharedDoc>
  <HLinks>
    <vt:vector size="42" baseType="variant">
      <vt:variant>
        <vt:i4>1245233</vt:i4>
      </vt:variant>
      <vt:variant>
        <vt:i4>90</vt:i4>
      </vt:variant>
      <vt:variant>
        <vt:i4>0</vt:i4>
      </vt:variant>
      <vt:variant>
        <vt:i4>5</vt:i4>
      </vt:variant>
      <vt:variant>
        <vt:lpwstr/>
      </vt:variant>
      <vt:variant>
        <vt:lpwstr>_Toc437856796</vt:lpwstr>
      </vt:variant>
      <vt:variant>
        <vt:i4>1245233</vt:i4>
      </vt:variant>
      <vt:variant>
        <vt:i4>84</vt:i4>
      </vt:variant>
      <vt:variant>
        <vt:i4>0</vt:i4>
      </vt:variant>
      <vt:variant>
        <vt:i4>5</vt:i4>
      </vt:variant>
      <vt:variant>
        <vt:lpwstr/>
      </vt:variant>
      <vt:variant>
        <vt:lpwstr>_Toc437856795</vt:lpwstr>
      </vt:variant>
      <vt:variant>
        <vt:i4>1245233</vt:i4>
      </vt:variant>
      <vt:variant>
        <vt:i4>78</vt:i4>
      </vt:variant>
      <vt:variant>
        <vt:i4>0</vt:i4>
      </vt:variant>
      <vt:variant>
        <vt:i4>5</vt:i4>
      </vt:variant>
      <vt:variant>
        <vt:lpwstr/>
      </vt:variant>
      <vt:variant>
        <vt:lpwstr>_Toc437856794</vt:lpwstr>
      </vt:variant>
      <vt:variant>
        <vt:i4>1245233</vt:i4>
      </vt:variant>
      <vt:variant>
        <vt:i4>72</vt:i4>
      </vt:variant>
      <vt:variant>
        <vt:i4>0</vt:i4>
      </vt:variant>
      <vt:variant>
        <vt:i4>5</vt:i4>
      </vt:variant>
      <vt:variant>
        <vt:lpwstr/>
      </vt:variant>
      <vt:variant>
        <vt:lpwstr>_Toc437856793</vt:lpwstr>
      </vt:variant>
      <vt:variant>
        <vt:i4>1245233</vt:i4>
      </vt:variant>
      <vt:variant>
        <vt:i4>64</vt:i4>
      </vt:variant>
      <vt:variant>
        <vt:i4>0</vt:i4>
      </vt:variant>
      <vt:variant>
        <vt:i4>5</vt:i4>
      </vt:variant>
      <vt:variant>
        <vt:lpwstr/>
      </vt:variant>
      <vt:variant>
        <vt:lpwstr>_Toc437856792</vt:lpwstr>
      </vt:variant>
      <vt:variant>
        <vt:i4>1245233</vt:i4>
      </vt:variant>
      <vt:variant>
        <vt:i4>56</vt:i4>
      </vt:variant>
      <vt:variant>
        <vt:i4>0</vt:i4>
      </vt:variant>
      <vt:variant>
        <vt:i4>5</vt:i4>
      </vt:variant>
      <vt:variant>
        <vt:lpwstr/>
      </vt:variant>
      <vt:variant>
        <vt:lpwstr>_Toc437856791</vt:lpwstr>
      </vt:variant>
      <vt:variant>
        <vt:i4>1245233</vt:i4>
      </vt:variant>
      <vt:variant>
        <vt:i4>50</vt:i4>
      </vt:variant>
      <vt:variant>
        <vt:i4>0</vt:i4>
      </vt:variant>
      <vt:variant>
        <vt:i4>5</vt:i4>
      </vt:variant>
      <vt:variant>
        <vt:lpwstr/>
      </vt:variant>
      <vt:variant>
        <vt:lpwstr>_Toc437856790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Kitt</dc:creator>
  <cp:lastModifiedBy>Eve Kitt</cp:lastModifiedBy>
  <cp:revision>15</cp:revision>
  <dcterms:created xsi:type="dcterms:W3CDTF">2025-08-14T11:37:00Z</dcterms:created>
  <dcterms:modified xsi:type="dcterms:W3CDTF">2025-10-08T15:15:00Z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0x0101005C3FC62A17F865498CB607A01C32005F</vt:lpwstr>
  </property>
  <property fmtid="{D5CDD505-2E9C-101B-9397-08002B2CF9AE}" pid="3" name="MediaServiceImageTags">
    <vt:lpwstr/>
  </property>
</Properties>
</file>